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68" w:rsidRDefault="00225868" w:rsidP="007D2E46">
      <w:pPr>
        <w:pStyle w:val="Ttulo1"/>
        <w:spacing w:line="360" w:lineRule="auto"/>
        <w:rPr>
          <w:sz w:val="24"/>
        </w:rPr>
      </w:pPr>
    </w:p>
    <w:p w:rsidR="00083A3D" w:rsidRDefault="00083A3D" w:rsidP="007D2E46">
      <w:pPr>
        <w:pStyle w:val="Ttulo1"/>
        <w:spacing w:line="360" w:lineRule="auto"/>
        <w:rPr>
          <w:sz w:val="24"/>
        </w:rPr>
      </w:pPr>
      <w:r>
        <w:rPr>
          <w:sz w:val="24"/>
        </w:rPr>
        <w:t>CAPÍTULO ##</w:t>
      </w:r>
    </w:p>
    <w:p w:rsidR="00083A3D" w:rsidRDefault="00083A3D" w:rsidP="007D2E46">
      <w:pPr>
        <w:pStyle w:val="Ttulo1"/>
        <w:spacing w:line="360" w:lineRule="auto"/>
        <w:rPr>
          <w:sz w:val="24"/>
        </w:rPr>
      </w:pPr>
    </w:p>
    <w:p w:rsidR="008C506E" w:rsidRDefault="007F11FB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TÍTULO DE</w:t>
      </w:r>
      <w:r w:rsidR="00311741">
        <w:rPr>
          <w:sz w:val="24"/>
        </w:rPr>
        <w:t>L CAPÍTULO</w:t>
      </w:r>
      <w:r w:rsidR="00F2382C" w:rsidRPr="007D2E46">
        <w:rPr>
          <w:sz w:val="24"/>
        </w:rPr>
        <w:t xml:space="preserve"> </w:t>
      </w:r>
    </w:p>
    <w:p w:rsidR="007F11FB" w:rsidRPr="007D2E46" w:rsidRDefault="00F2382C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(</w:t>
      </w:r>
      <w:r w:rsidR="008C506E">
        <w:rPr>
          <w:sz w:val="24"/>
        </w:rPr>
        <w:t xml:space="preserve">En español e inglés. </w:t>
      </w:r>
      <w:r w:rsidRPr="007D2E46">
        <w:rPr>
          <w:sz w:val="24"/>
        </w:rPr>
        <w:t xml:space="preserve">Times New </w:t>
      </w:r>
      <w:proofErr w:type="spellStart"/>
      <w:r w:rsidRPr="007D2E46">
        <w:rPr>
          <w:sz w:val="24"/>
        </w:rPr>
        <w:t>Roman</w:t>
      </w:r>
      <w:proofErr w:type="spellEnd"/>
      <w:r w:rsidRPr="007D2E46">
        <w:rPr>
          <w:sz w:val="24"/>
        </w:rPr>
        <w:t>, 1</w:t>
      </w:r>
      <w:r w:rsidR="007D2E46">
        <w:rPr>
          <w:sz w:val="24"/>
        </w:rPr>
        <w:t>2</w:t>
      </w:r>
      <w:r w:rsidRPr="007D2E46">
        <w:rPr>
          <w:sz w:val="24"/>
        </w:rPr>
        <w:t xml:space="preserve"> puntos, centrado</w:t>
      </w:r>
      <w:r w:rsidR="008C506E">
        <w:rPr>
          <w:sz w:val="24"/>
        </w:rPr>
        <w:t>.</w:t>
      </w:r>
      <w:r w:rsidR="008C506E" w:rsidRPr="008C506E">
        <w:rPr>
          <w:sz w:val="24"/>
        </w:rPr>
        <w:t xml:space="preserve"> </w:t>
      </w:r>
      <w:r w:rsidR="008C506E">
        <w:rPr>
          <w:sz w:val="24"/>
        </w:rPr>
        <w:t>Puede tener subtítulo.</w:t>
      </w:r>
      <w:r w:rsidR="00D54E8F">
        <w:rPr>
          <w:sz w:val="24"/>
        </w:rPr>
        <w:t xml:space="preserve"> </w:t>
      </w:r>
      <w:r w:rsidR="00204028">
        <w:rPr>
          <w:sz w:val="24"/>
        </w:rPr>
        <w:t>Máximo 15 palabras)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09C4" w:rsidRPr="007D2E46" w:rsidRDefault="007E09C4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7F11F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</w:t>
      </w:r>
      <w:r w:rsidR="000C1879" w:rsidRPr="00C66E1B">
        <w:rPr>
          <w:rStyle w:val="Ttulo2Car"/>
          <w:rFonts w:eastAsia="Calibri"/>
          <w:b/>
          <w:sz w:val="24"/>
          <w:szCs w:val="24"/>
        </w:rPr>
        <w:t xml:space="preserve"> de autor 1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="007F11FB"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2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3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F2382C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385E83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RESUMEN</w:t>
      </w:r>
    </w:p>
    <w:p w:rsidR="007F11FB" w:rsidRPr="007D2E46" w:rsidRDefault="007F11FB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 </w:t>
      </w:r>
      <w:r w:rsidR="00CA1715" w:rsidRPr="007D2E46">
        <w:rPr>
          <w:rFonts w:ascii="Times New Roman" w:hAnsi="Times New Roman"/>
          <w:sz w:val="24"/>
          <w:szCs w:val="24"/>
        </w:rPr>
        <w:t xml:space="preserve">del resumen </w:t>
      </w:r>
      <w:r w:rsidR="00F2382C" w:rsidRPr="007D2E46">
        <w:rPr>
          <w:rFonts w:ascii="Times New Roman" w:hAnsi="Times New Roman"/>
          <w:sz w:val="24"/>
          <w:szCs w:val="24"/>
        </w:rPr>
        <w:t>que deberá redactarse</w:t>
      </w:r>
      <w:r w:rsidR="00F2382C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F2382C"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F2382C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F2382C" w:rsidRPr="007D2E46">
        <w:rPr>
          <w:rFonts w:ascii="Times New Roman" w:hAnsi="Times New Roman"/>
          <w:sz w:val="24"/>
          <w:szCs w:val="24"/>
        </w:rPr>
        <w:t>, 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 </w:t>
      </w:r>
      <w:r w:rsidRPr="007D2E46">
        <w:rPr>
          <w:rFonts w:ascii="Times New Roman" w:hAnsi="Times New Roman"/>
          <w:sz w:val="24"/>
          <w:szCs w:val="24"/>
        </w:rPr>
        <w:t xml:space="preserve">y </w:t>
      </w:r>
      <w:r w:rsidR="00F2382C" w:rsidRPr="007D2E46">
        <w:rPr>
          <w:rFonts w:ascii="Times New Roman" w:hAnsi="Times New Roman"/>
          <w:sz w:val="24"/>
          <w:szCs w:val="24"/>
        </w:rPr>
        <w:t>n</w:t>
      </w:r>
      <w:r w:rsidRPr="007D2E46">
        <w:rPr>
          <w:rFonts w:ascii="Times New Roman" w:hAnsi="Times New Roman"/>
          <w:sz w:val="24"/>
          <w:szCs w:val="24"/>
        </w:rPr>
        <w:t>o debe sobrepasar 150 palabras.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7D2E46" w:rsidRPr="007D2E46">
        <w:rPr>
          <w:rFonts w:ascii="Times New Roman" w:hAnsi="Times New Roman"/>
          <w:sz w:val="24"/>
          <w:szCs w:val="24"/>
        </w:rPr>
        <w:t>5</w:t>
      </w:r>
      <w:r w:rsidR="007D2E46">
        <w:rPr>
          <w:rFonts w:ascii="Times New Roman" w:hAnsi="Times New Roman"/>
          <w:sz w:val="24"/>
          <w:szCs w:val="24"/>
        </w:rPr>
        <w:t xml:space="preserve">. </w:t>
      </w:r>
      <w:r w:rsidR="00994368" w:rsidRPr="007D2E46">
        <w:rPr>
          <w:rFonts w:ascii="Times New Roman" w:hAnsi="Times New Roman"/>
          <w:sz w:val="24"/>
          <w:szCs w:val="24"/>
        </w:rPr>
        <w:t>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PALABRAS CLAVE</w:t>
      </w:r>
      <w:r w:rsidRPr="007D2E46">
        <w:rPr>
          <w:rFonts w:ascii="Times New Roman" w:hAnsi="Times New Roman"/>
          <w:sz w:val="24"/>
          <w:szCs w:val="24"/>
        </w:rPr>
        <w:t>: Palabra 1, Palabra 2, Palabra 3, Palabra 4, Palabra 5</w:t>
      </w:r>
    </w:p>
    <w:p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(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Línea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:rsidR="007F11FB" w:rsidRPr="00C66E1B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66E1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E46">
        <w:rPr>
          <w:rFonts w:ascii="Times New Roman" w:hAnsi="Times New Roman" w:cs="Times New Roman"/>
          <w:sz w:val="24"/>
          <w:szCs w:val="24"/>
          <w:lang w:val="en-US"/>
        </w:rPr>
        <w:t>Here comes the text and it should not exceed 150 words.</w:t>
      </w:r>
    </w:p>
    <w:p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(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Línea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1B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="00CA1715" w:rsidRPr="007D2E4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t>1. INTRODUCCION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lastRenderedPageBreak/>
        <w:t>(Línea en blanco)</w:t>
      </w:r>
    </w:p>
    <w:p w:rsidR="007F11FB" w:rsidRPr="00DF72F4" w:rsidRDefault="007F11FB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</w:t>
      </w:r>
      <w:r w:rsidR="00646E25" w:rsidRPr="007D2E46">
        <w:rPr>
          <w:rFonts w:ascii="Times New Roman" w:hAnsi="Times New Roman"/>
          <w:sz w:val="24"/>
          <w:szCs w:val="24"/>
        </w:rPr>
        <w:t>e</w:t>
      </w:r>
      <w:r w:rsidR="0003079A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8C506E">
        <w:rPr>
          <w:rFonts w:ascii="Times New Roman" w:hAnsi="Times New Roman"/>
          <w:sz w:val="24"/>
          <w:szCs w:val="24"/>
        </w:rPr>
        <w:t xml:space="preserve"> Incluya aquí los objetivos que se trazaron con la investigación, intervención o proyecto.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 subapartados (1.1. - 1.2. - 1.3. -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Los párrafos deberán estar separados por una línea en blanco</w:t>
      </w:r>
      <w:r w:rsidR="00EF4F60" w:rsidRPr="007D2E46">
        <w:rPr>
          <w:rFonts w:ascii="Times New Roman" w:hAnsi="Times New Roman"/>
          <w:sz w:val="24"/>
          <w:szCs w:val="24"/>
        </w:rPr>
        <w:t>. No configurar espaciado anterior ni posterior a cada párrafo durante todo el documento.</w:t>
      </w:r>
      <w:r w:rsidR="00994368" w:rsidRPr="007D2E46">
        <w:rPr>
          <w:rFonts w:ascii="Times New Roman" w:hAnsi="Times New Roman"/>
          <w:sz w:val="24"/>
          <w:szCs w:val="24"/>
        </w:rPr>
        <w:t xml:space="preserve"> 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FUNDAMENTACIÓN TEÓRICA</w:t>
      </w:r>
    </w:p>
    <w:p w:rsidR="00C66E1B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7D2E46" w:rsidRDefault="00C66E1B" w:rsidP="00C66E1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2</w:t>
      </w:r>
      <w:r w:rsidRPr="007D2E46">
        <w:rPr>
          <w:rFonts w:ascii="Times New Roman" w:hAnsi="Times New Roman"/>
          <w:sz w:val="24"/>
          <w:szCs w:val="24"/>
        </w:rPr>
        <w:t xml:space="preserve"> puntos, </w:t>
      </w:r>
      <w:r>
        <w:rPr>
          <w:rFonts w:ascii="Times New Roman" w:hAnsi="Times New Roman"/>
          <w:sz w:val="24"/>
          <w:szCs w:val="24"/>
        </w:rPr>
        <w:t>interlineado 1.</w:t>
      </w:r>
      <w:r w:rsidRPr="007D2E46">
        <w:rPr>
          <w:rFonts w:ascii="Times New Roman" w:hAnsi="Times New Roman"/>
          <w:sz w:val="24"/>
          <w:szCs w:val="24"/>
        </w:rPr>
        <w:t>5, sin tabulaciones, justificado, separándose los párrafos con una línea en blanco.</w:t>
      </w:r>
      <w:r>
        <w:rPr>
          <w:rFonts w:ascii="Times New Roman" w:hAnsi="Times New Roman"/>
          <w:sz w:val="24"/>
          <w:szCs w:val="24"/>
        </w:rPr>
        <w:t xml:space="preserve"> Puede </w:t>
      </w:r>
      <w:r w:rsidRPr="00DF72F4">
        <w:rPr>
          <w:rFonts w:ascii="Times New Roman" w:hAnsi="Times New Roman"/>
          <w:sz w:val="24"/>
          <w:szCs w:val="24"/>
        </w:rPr>
        <w:t>contener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2F4">
        <w:rPr>
          <w:rFonts w:ascii="Times New Roman" w:hAnsi="Times New Roman"/>
          <w:sz w:val="24"/>
          <w:szCs w:val="24"/>
        </w:rPr>
        <w:t>subapartados (2.1. - 2.2. - 2.3. - etc.).</w:t>
      </w:r>
    </w:p>
    <w:p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MÉTODO (PARTICIPANTES, INSTRUMENTO, PROCEDIMIENTO)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1715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hAnsi="Times New Roman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RESULTADOS</w:t>
      </w:r>
      <w:r w:rsidR="008C506E">
        <w:rPr>
          <w:rFonts w:ascii="Times New Roman" w:hAnsi="Times New Roman" w:cs="Times New Roman"/>
          <w:b/>
          <w:sz w:val="24"/>
          <w:szCs w:val="24"/>
        </w:rPr>
        <w:t xml:space="preserve"> (o CONTENIDO)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(3.1. - 3.2. - 3.3.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bookmarkStart w:id="0" w:name="_Toc410627901"/>
      <w:bookmarkStart w:id="1" w:name="_Toc285535806"/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9027A2" w:rsidRPr="007D2E46" w:rsidRDefault="009027A2" w:rsidP="007D2E46">
      <w:pPr>
        <w:pStyle w:val="Sinespaciado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La estructura de las citas, las referencias, tablas y figuras, deberá estar acorde con la versión 6 en español de APA, y deben ser colocadas en la misma página donde son </w:t>
      </w:r>
      <w:r w:rsidRPr="007D2E46">
        <w:rPr>
          <w:rFonts w:ascii="Times New Roman" w:eastAsia="Times New Roman" w:hAnsi="Times New Roman"/>
          <w:sz w:val="24"/>
          <w:szCs w:val="24"/>
        </w:rPr>
        <w:lastRenderedPageBreak/>
        <w:t>mencionados por primera vez en el texto.</w:t>
      </w:r>
      <w:r w:rsidR="00EF4F60" w:rsidRPr="007D2E46">
        <w:rPr>
          <w:rFonts w:ascii="Times New Roman" w:eastAsia="Times New Roman" w:hAnsi="Times New Roman"/>
          <w:sz w:val="24"/>
          <w:szCs w:val="24"/>
        </w:rPr>
        <w:t xml:space="preserve"> Si se diera el caso de una tabla o figura superior a una página, darle tratamiento como anexo.</w:t>
      </w:r>
    </w:p>
    <w:bookmarkEnd w:id="0"/>
    <w:bookmarkEnd w:id="1"/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DISCUSIÓN/CONCLUSIONES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096248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096248">
        <w:rPr>
          <w:rFonts w:ascii="Times New Roman" w:hAnsi="Times New Roman"/>
          <w:sz w:val="24"/>
          <w:szCs w:val="24"/>
        </w:rPr>
        <w:t xml:space="preserve"> Puede </w:t>
      </w:r>
      <w:r w:rsidR="00096248" w:rsidRPr="00096248">
        <w:rPr>
          <w:rFonts w:ascii="Times New Roman" w:hAnsi="Times New Roman"/>
          <w:sz w:val="24"/>
          <w:szCs w:val="24"/>
        </w:rPr>
        <w:t>contener subapartados (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.1. -</w:t>
      </w:r>
      <w:r w:rsidR="00096248">
        <w:rPr>
          <w:rFonts w:ascii="Times New Roman" w:hAnsi="Times New Roman"/>
          <w:sz w:val="24"/>
          <w:szCs w:val="24"/>
        </w:rPr>
        <w:t xml:space="preserve"> 4</w:t>
      </w:r>
      <w:r w:rsidR="00096248" w:rsidRPr="00096248">
        <w:rPr>
          <w:rFonts w:ascii="Times New Roman" w:hAnsi="Times New Roman"/>
          <w:sz w:val="24"/>
          <w:szCs w:val="24"/>
        </w:rPr>
        <w:t xml:space="preserve">.2. - 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0EAD" w:rsidRPr="00DF72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REFERENCIAS 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096248" w:rsidRDefault="00CA0EAD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En formato </w:t>
      </w:r>
      <w:r w:rsidRPr="00096248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. Sangría francesa. Listar alfabéticamente </w:t>
      </w:r>
      <w:r w:rsidR="00EF4F60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y 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sólo las referencias citadas.</w:t>
      </w:r>
      <w:r w:rsidR="00994368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6E25" w:rsidRPr="007D2E46">
        <w:rPr>
          <w:rFonts w:ascii="Times New Roman" w:hAnsi="Times New Roman" w:cs="Times New Roman"/>
          <w:sz w:val="24"/>
          <w:szCs w:val="24"/>
        </w:rPr>
        <w:t>Siempre al final del texto y no al pie de página, y siguiendo la normativa APA.</w:t>
      </w:r>
    </w:p>
    <w:p w:rsidR="00096248" w:rsidRDefault="00096248" w:rsidP="00096248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096248">
        <w:rPr>
          <w:rFonts w:ascii="Times New Roman" w:hAnsi="Times New Roman" w:cs="Times New Roman"/>
          <w:sz w:val="24"/>
          <w:szCs w:val="24"/>
        </w:rPr>
        <w:t xml:space="preserve">Pueden consultar detalladamente dichas normas en la </w:t>
      </w:r>
      <w:hyperlink r:id="rId8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página web de la APA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o revisar el </w:t>
      </w:r>
      <w:hyperlink r:id="rId9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tutorial básico en español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elaborado por el Centro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Escritura Javeriano de la Pontificia Universidad Javeriana de Cali.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indica la norma APA en la última actualización, los artículos referenciados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llevarán el DOI siempre que lo posean.</w:t>
      </w:r>
    </w:p>
    <w:p w:rsidR="00646E25" w:rsidRPr="007D2E46" w:rsidRDefault="00994368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t xml:space="preserve">Este apartado, no será </w:t>
      </w:r>
      <w:r w:rsidR="00096248" w:rsidRPr="007D2E46">
        <w:rPr>
          <w:rFonts w:ascii="Times New Roman" w:hAnsi="Times New Roman" w:cs="Times New Roman"/>
          <w:sz w:val="24"/>
          <w:szCs w:val="24"/>
        </w:rPr>
        <w:t>incluido</w:t>
      </w:r>
      <w:r w:rsidRPr="007D2E46">
        <w:rPr>
          <w:rFonts w:ascii="Times New Roman" w:hAnsi="Times New Roman" w:cs="Times New Roman"/>
          <w:sz w:val="24"/>
          <w:szCs w:val="24"/>
        </w:rPr>
        <w:t xml:space="preserve"> en </w:t>
      </w:r>
      <w:r w:rsidR="00096248">
        <w:rPr>
          <w:rFonts w:ascii="Times New Roman" w:hAnsi="Times New Roman" w:cs="Times New Roman"/>
          <w:sz w:val="24"/>
          <w:szCs w:val="24"/>
        </w:rPr>
        <w:t xml:space="preserve">el conteo de </w:t>
      </w:r>
      <w:r w:rsidRPr="007D2E46">
        <w:rPr>
          <w:rFonts w:ascii="Times New Roman" w:hAnsi="Times New Roman" w:cs="Times New Roman"/>
          <w:sz w:val="24"/>
          <w:szCs w:val="24"/>
        </w:rPr>
        <w:t xml:space="preserve">las </w:t>
      </w:r>
      <w:r w:rsidR="008D0012">
        <w:rPr>
          <w:rFonts w:ascii="Times New Roman" w:hAnsi="Times New Roman" w:cs="Times New Roman"/>
          <w:sz w:val="24"/>
          <w:szCs w:val="24"/>
        </w:rPr>
        <w:t>3000</w:t>
      </w:r>
      <w:r w:rsidRPr="007D2E46">
        <w:rPr>
          <w:rFonts w:ascii="Times New Roman" w:hAnsi="Times New Roman" w:cs="Times New Roman"/>
          <w:sz w:val="24"/>
          <w:szCs w:val="24"/>
        </w:rPr>
        <w:t xml:space="preserve"> palabras que se establecen como límite máximo del documento.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="00CA0EAD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RECONOCIMIENTOS 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Default="00CA0EAD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Opcional para dar créditos a apoyos y financiamientos. Letra Times New </w:t>
      </w:r>
      <w:proofErr w:type="spellStart"/>
      <w:r w:rsidRPr="007D2E46">
        <w:rPr>
          <w:rFonts w:ascii="Times New Roman" w:hAnsi="Times New Roman" w:cs="Times New Roman"/>
          <w:spacing w:val="-1"/>
          <w:sz w:val="24"/>
          <w:szCs w:val="24"/>
        </w:rPr>
        <w:t>Roman</w:t>
      </w:r>
      <w:proofErr w:type="spellEnd"/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puntos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interlineado 1.</w:t>
      </w:r>
      <w:r w:rsidR="00646E25" w:rsidRPr="007D2E46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F72F4">
        <w:rPr>
          <w:rFonts w:ascii="Times New Roman" w:hAnsi="Times New Roman" w:cs="Times New Roman"/>
          <w:spacing w:val="-1"/>
          <w:sz w:val="24"/>
          <w:szCs w:val="24"/>
        </w:rPr>
        <w:t xml:space="preserve"> este texto forma parte de las palabras límite del contenido.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DF72F4" w:rsidRPr="007D2E46" w:rsidRDefault="00C66E1B" w:rsidP="00DF72F4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8C506E">
        <w:rPr>
          <w:rFonts w:ascii="Times New Roman" w:hAnsi="Times New Roman" w:cs="Times New Roman"/>
          <w:b/>
          <w:spacing w:val="-1"/>
          <w:sz w:val="24"/>
          <w:szCs w:val="24"/>
        </w:rPr>
        <w:t>ANEX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OS </w:t>
      </w:r>
      <w:bookmarkStart w:id="2" w:name="_GoBack"/>
      <w:bookmarkEnd w:id="2"/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365E7" w:rsidRDefault="00DF72F4" w:rsidP="00C66E1B">
      <w:pPr>
        <w:pStyle w:val="HTMLconformatoprevi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Si fuese necesario. Conservando el estilo de forma del texto, se puede incluir todo lo que se considere no conveniente de ser incluido en el texto, por ejemplo: Matrices de resultados brutos; cuestionario utilizado en la recolección de datos; imágenes, tablas, figuras que superen el tamaño de una página; diseños creados para la investigación, etc.</w:t>
      </w:r>
    </w:p>
    <w:sectPr w:rsidR="00F365E7" w:rsidSect="00A90C1F">
      <w:headerReference w:type="default" r:id="rId10"/>
      <w:type w:val="oddPage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3B" w:rsidRDefault="0087063B" w:rsidP="003D4B69">
      <w:pPr>
        <w:spacing w:after="0" w:line="240" w:lineRule="auto"/>
      </w:pPr>
      <w:r>
        <w:separator/>
      </w:r>
    </w:p>
  </w:endnote>
  <w:endnote w:type="continuationSeparator" w:id="0">
    <w:p w:rsidR="0087063B" w:rsidRDefault="0087063B" w:rsidP="003D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3B" w:rsidRDefault="0087063B" w:rsidP="003D4B69">
      <w:pPr>
        <w:spacing w:after="0" w:line="240" w:lineRule="auto"/>
      </w:pPr>
      <w:r>
        <w:separator/>
      </w:r>
    </w:p>
  </w:footnote>
  <w:footnote w:type="continuationSeparator" w:id="0">
    <w:p w:rsidR="0087063B" w:rsidRDefault="0087063B" w:rsidP="003D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68" w:rsidRPr="00225868" w:rsidRDefault="00225868" w:rsidP="00225868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Colección </w:t>
    </w:r>
    <w:r w:rsidRPr="00225868">
      <w:rPr>
        <w:color w:val="808080" w:themeColor="background1" w:themeShade="80"/>
      </w:rPr>
      <w:t>internacional</w:t>
    </w:r>
  </w:p>
  <w:p w:rsidR="00777427" w:rsidRDefault="00225868" w:rsidP="00225868">
    <w:pPr>
      <w:pStyle w:val="Encabezado"/>
      <w:jc w:val="right"/>
      <w:rPr>
        <w:color w:val="808080" w:themeColor="background1" w:themeShade="80"/>
      </w:rPr>
    </w:pPr>
    <w:r w:rsidRPr="00225868">
      <w:rPr>
        <w:color w:val="808080" w:themeColor="background1" w:themeShade="80"/>
      </w:rPr>
      <w:t xml:space="preserve">Global </w:t>
    </w:r>
    <w:proofErr w:type="spellStart"/>
    <w:r w:rsidRPr="00225868">
      <w:rPr>
        <w:color w:val="808080" w:themeColor="background1" w:themeShade="80"/>
      </w:rPr>
      <w:t>research</w:t>
    </w:r>
    <w:proofErr w:type="spellEnd"/>
    <w:r w:rsidRPr="00225868">
      <w:rPr>
        <w:color w:val="808080" w:themeColor="background1" w:themeShade="80"/>
      </w:rPr>
      <w:t xml:space="preserve"> </w:t>
    </w:r>
    <w:proofErr w:type="spellStart"/>
    <w:r w:rsidRPr="00225868">
      <w:rPr>
        <w:color w:val="808080" w:themeColor="background1" w:themeShade="80"/>
      </w:rPr>
      <w:t>insights</w:t>
    </w:r>
    <w:proofErr w:type="spellEnd"/>
    <w:r w:rsidRPr="00225868">
      <w:rPr>
        <w:color w:val="808080" w:themeColor="background1" w:themeShade="80"/>
      </w:rPr>
      <w:t xml:space="preserve"> - </w:t>
    </w:r>
    <w:r>
      <w:rPr>
        <w:color w:val="808080" w:themeColor="background1" w:themeShade="80"/>
      </w:rPr>
      <w:t>P</w:t>
    </w:r>
    <w:r w:rsidRPr="00225868">
      <w:rPr>
        <w:color w:val="808080" w:themeColor="background1" w:themeShade="80"/>
      </w:rPr>
      <w:t>erspectivas de investigación global</w:t>
    </w:r>
  </w:p>
  <w:p w:rsidR="00311741" w:rsidRPr="00777427" w:rsidRDefault="00311741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Libro </w:t>
    </w:r>
    <w:r w:rsidR="00225868" w:rsidRPr="00225868">
      <w:rPr>
        <w:color w:val="808080" w:themeColor="background1" w:themeShade="80"/>
      </w:rPr>
      <w:t>Perspectivas Científicas Internacionales vol.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40" w:hanging="180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20" w:hanging="18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440" w:hanging="180"/>
      </w:pPr>
    </w:lvl>
    <w:lvl w:ilvl="3">
      <w:numFmt w:val="bullet"/>
      <w:lvlText w:val="•"/>
      <w:lvlJc w:val="left"/>
      <w:pPr>
        <w:ind w:left="361" w:hanging="180"/>
      </w:pPr>
    </w:lvl>
    <w:lvl w:ilvl="4">
      <w:numFmt w:val="bullet"/>
      <w:lvlText w:val="•"/>
      <w:lvlJc w:val="left"/>
      <w:pPr>
        <w:ind w:left="281" w:hanging="180"/>
      </w:pPr>
    </w:lvl>
    <w:lvl w:ilvl="5">
      <w:numFmt w:val="bullet"/>
      <w:lvlText w:val="•"/>
      <w:lvlJc w:val="left"/>
      <w:pPr>
        <w:ind w:left="202" w:hanging="180"/>
      </w:pPr>
    </w:lvl>
    <w:lvl w:ilvl="6">
      <w:numFmt w:val="bullet"/>
      <w:lvlText w:val="•"/>
      <w:lvlJc w:val="left"/>
      <w:pPr>
        <w:ind w:left="122" w:hanging="180"/>
      </w:pPr>
    </w:lvl>
    <w:lvl w:ilvl="7">
      <w:numFmt w:val="bullet"/>
      <w:lvlText w:val="•"/>
      <w:lvlJc w:val="left"/>
      <w:pPr>
        <w:ind w:left="42" w:hanging="180"/>
      </w:pPr>
    </w:lvl>
    <w:lvl w:ilvl="8">
      <w:numFmt w:val="bullet"/>
      <w:lvlText w:val="•"/>
      <w:lvlJc w:val="lef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A"/>
    <w:rsid w:val="00022812"/>
    <w:rsid w:val="0003079A"/>
    <w:rsid w:val="00083A3D"/>
    <w:rsid w:val="00096248"/>
    <w:rsid w:val="000C1879"/>
    <w:rsid w:val="00120C40"/>
    <w:rsid w:val="00204028"/>
    <w:rsid w:val="00206F02"/>
    <w:rsid w:val="00225868"/>
    <w:rsid w:val="00276EBB"/>
    <w:rsid w:val="00311741"/>
    <w:rsid w:val="00340BA6"/>
    <w:rsid w:val="003819DA"/>
    <w:rsid w:val="00385E83"/>
    <w:rsid w:val="003A1512"/>
    <w:rsid w:val="003B1D56"/>
    <w:rsid w:val="003D4B69"/>
    <w:rsid w:val="003D5945"/>
    <w:rsid w:val="003E7A06"/>
    <w:rsid w:val="004A3EE0"/>
    <w:rsid w:val="004A4338"/>
    <w:rsid w:val="005C50DA"/>
    <w:rsid w:val="00646E25"/>
    <w:rsid w:val="006871D4"/>
    <w:rsid w:val="00737EC0"/>
    <w:rsid w:val="00777427"/>
    <w:rsid w:val="007C5464"/>
    <w:rsid w:val="007C580F"/>
    <w:rsid w:val="007D2E46"/>
    <w:rsid w:val="007E09C4"/>
    <w:rsid w:val="007E16F2"/>
    <w:rsid w:val="007F11FB"/>
    <w:rsid w:val="0087063B"/>
    <w:rsid w:val="008808CF"/>
    <w:rsid w:val="008B714D"/>
    <w:rsid w:val="008C506E"/>
    <w:rsid w:val="008D0012"/>
    <w:rsid w:val="008D7DC4"/>
    <w:rsid w:val="008F33CD"/>
    <w:rsid w:val="009027A2"/>
    <w:rsid w:val="009651A8"/>
    <w:rsid w:val="00994368"/>
    <w:rsid w:val="009A5CCF"/>
    <w:rsid w:val="00A90C1F"/>
    <w:rsid w:val="00AE0444"/>
    <w:rsid w:val="00B055E7"/>
    <w:rsid w:val="00BA190D"/>
    <w:rsid w:val="00BC50BC"/>
    <w:rsid w:val="00BD0A12"/>
    <w:rsid w:val="00C27E81"/>
    <w:rsid w:val="00C35CB1"/>
    <w:rsid w:val="00C66E1B"/>
    <w:rsid w:val="00C7091F"/>
    <w:rsid w:val="00CA0EAD"/>
    <w:rsid w:val="00CA1715"/>
    <w:rsid w:val="00CE5AAB"/>
    <w:rsid w:val="00D54E8F"/>
    <w:rsid w:val="00D82196"/>
    <w:rsid w:val="00D914E5"/>
    <w:rsid w:val="00DF72F4"/>
    <w:rsid w:val="00E3289B"/>
    <w:rsid w:val="00E436EE"/>
    <w:rsid w:val="00E54EE6"/>
    <w:rsid w:val="00E73BC0"/>
    <w:rsid w:val="00EA591C"/>
    <w:rsid w:val="00EF4F60"/>
    <w:rsid w:val="00F2382C"/>
    <w:rsid w:val="00F365E7"/>
    <w:rsid w:val="00F863D3"/>
    <w:rsid w:val="00FA4604"/>
    <w:rsid w:val="00FB763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7BAF1-995D-4930-8EE9-CC1D43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F2382C"/>
    <w:pPr>
      <w:autoSpaceDE w:val="0"/>
      <w:autoSpaceDN w:val="0"/>
      <w:adjustRightInd w:val="0"/>
      <w:spacing w:after="0" w:line="48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4E5"/>
    <w:pPr>
      <w:keepNext/>
      <w:keepLines/>
      <w:spacing w:before="40" w:after="0"/>
      <w:outlineLvl w:val="1"/>
    </w:pPr>
    <w:rPr>
      <w:rFonts w:ascii="Times New Roman" w:eastAsia="Times New Roman" w:hAnsi="Times New Roman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276EBB"/>
    <w:pPr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EB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link w:val="HTMLconformatoprevio"/>
    <w:uiPriority w:val="99"/>
    <w:rsid w:val="007F11FB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Sinespaciado">
    <w:name w:val="No Spacing"/>
    <w:uiPriority w:val="1"/>
    <w:qFormat/>
    <w:rsid w:val="00CA1715"/>
    <w:rPr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F2382C"/>
    <w:rPr>
      <w:rFonts w:ascii="Times New Roman" w:eastAsia="Times New Roman" w:hAnsi="Times New Roman"/>
      <w:b/>
      <w:bCs/>
      <w:sz w:val="28"/>
      <w:szCs w:val="24"/>
      <w:lang w:val="es-ES_tradnl" w:eastAsia="en-US"/>
    </w:rPr>
  </w:style>
  <w:style w:type="character" w:customStyle="1" w:styleId="Ttulo3Car">
    <w:name w:val="Título 3 Car"/>
    <w:link w:val="Ttulo3"/>
    <w:rsid w:val="00276E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4Car">
    <w:name w:val="Título 4 Car"/>
    <w:link w:val="Ttulo4"/>
    <w:uiPriority w:val="9"/>
    <w:semiHidden/>
    <w:rsid w:val="00276EB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iedeimagen">
    <w:name w:val="Pie de imagen"/>
    <w:basedOn w:val="Descripcin"/>
    <w:qFormat/>
    <w:rsid w:val="00276EBB"/>
    <w:pPr>
      <w:spacing w:after="0" w:line="480" w:lineRule="auto"/>
      <w:ind w:firstLine="454"/>
    </w:pPr>
    <w:rPr>
      <w:rFonts w:ascii="Times New Roman" w:hAnsi="Times New Roman"/>
      <w:bCs/>
      <w:iCs w:val="0"/>
      <w:color w:val="auto"/>
      <w:sz w:val="20"/>
      <w:szCs w:val="24"/>
      <w:lang w:val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76EBB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itulotabla">
    <w:name w:val="Titulo tabla"/>
    <w:basedOn w:val="Normal"/>
    <w:qFormat/>
    <w:rsid w:val="009A5CCF"/>
    <w:pPr>
      <w:spacing w:after="0" w:line="276" w:lineRule="auto"/>
    </w:pPr>
    <w:rPr>
      <w:rFonts w:ascii="Times New Roman" w:hAnsi="Times New Roman"/>
      <w:i/>
      <w:sz w:val="24"/>
      <w:szCs w:val="24"/>
      <w:lang w:val="es-CO"/>
    </w:rPr>
  </w:style>
  <w:style w:type="character" w:styleId="nfasis">
    <w:name w:val="Emphasis"/>
    <w:uiPriority w:val="20"/>
    <w:qFormat/>
    <w:rsid w:val="00BD0A12"/>
    <w:rPr>
      <w:i/>
      <w:iCs/>
    </w:rPr>
  </w:style>
  <w:style w:type="character" w:styleId="Textoennegrita">
    <w:name w:val="Strong"/>
    <w:uiPriority w:val="22"/>
    <w:qFormat/>
    <w:rsid w:val="00BD0A12"/>
    <w:rPr>
      <w:b/>
      <w:bCs/>
    </w:rPr>
  </w:style>
  <w:style w:type="character" w:customStyle="1" w:styleId="Ttulo2Car">
    <w:name w:val="Título 2 Car"/>
    <w:link w:val="Ttulo2"/>
    <w:uiPriority w:val="9"/>
    <w:rsid w:val="00D914E5"/>
    <w:rPr>
      <w:rFonts w:ascii="Times New Roman" w:eastAsia="Times New Roman" w:hAnsi="Times New Roman" w:cs="Times New Roman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D914E5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914E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14E5"/>
    <w:pPr>
      <w:spacing w:after="100"/>
      <w:ind w:left="220"/>
    </w:pPr>
  </w:style>
  <w:style w:type="character" w:styleId="Hipervnculo">
    <w:name w:val="Hyperlink"/>
    <w:uiPriority w:val="99"/>
    <w:unhideWhenUsed/>
    <w:rsid w:val="00D91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7632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096248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6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69"/>
    <w:rPr>
      <w:sz w:val="22"/>
      <w:szCs w:val="22"/>
      <w:lang w:val="es-MX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entrodeescritura.javerianacali.edu.co/index.php?option=com_content&amp;view=article&amp;id=138:normas-apa&amp;catid=45:referencias-bibliograficas&amp;Itemid=6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-b1p310-3\Downloads\ApellidoAutor1_ponencia_RAIS_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60C3-1749-4ABC-BE97-9EB00A8C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ApellidoAutor1_ponencia_RAIS_2018</Template>
  <TotalTime>0</TotalTime>
  <Pages>4</Pages>
  <Words>724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AFIDE</vt:lpstr>
      <vt:lpstr>Plantilla AFIDE</vt:lpstr>
    </vt:vector>
  </TitlesOfParts>
  <Company/>
  <LinksUpToDate>false</LinksUpToDate>
  <CharactersWithSpaces>4700</CharactersWithSpaces>
  <SharedDoc>false</SharedDoc>
  <HyperlinkBase/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http://centrodeescritura.javerianacali.edu.co/index.php?option=com_content&amp;view=article&amp;id=138:normas-apa&amp;catid=45:referencias-bibliograficas&amp;Itemid=66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AFIDE</dc:title>
  <dc:subject/>
  <dc:creator>Ubeimar Aurelio Osorio Atehortua</dc:creator>
  <cp:keywords/>
  <dc:description/>
  <cp:lastModifiedBy>Ubeimar Aurelio Osorio Atehortua</cp:lastModifiedBy>
  <cp:revision>2</cp:revision>
  <dcterms:created xsi:type="dcterms:W3CDTF">2025-03-04T00:02:00Z</dcterms:created>
  <dcterms:modified xsi:type="dcterms:W3CDTF">2025-03-04T00:02:00Z</dcterms:modified>
</cp:coreProperties>
</file>