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AB9F0" w14:textId="77777777" w:rsidR="008B5A40" w:rsidRPr="00BA0145" w:rsidRDefault="00B65394" w:rsidP="00DD4C6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>MANIFESTACIÓN</w:t>
      </w:r>
      <w:r w:rsidR="00660895" w:rsidRPr="00BA0145">
        <w:rPr>
          <w:rFonts w:cs="Arial"/>
          <w:bCs/>
          <w:color w:val="000000"/>
          <w:sz w:val="24"/>
          <w:szCs w:val="24"/>
        </w:rPr>
        <w:t xml:space="preserve"> DE CESIÓN DE DERECHOS PATRIMONIALES </w:t>
      </w:r>
      <w:r w:rsidR="00717E93" w:rsidRPr="00BA0145">
        <w:rPr>
          <w:rFonts w:cs="Arial"/>
          <w:bCs/>
          <w:color w:val="000000"/>
          <w:sz w:val="24"/>
          <w:szCs w:val="24"/>
        </w:rPr>
        <w:t xml:space="preserve">Y DECLARACIÓN DE CONFLICTOS DE </w:t>
      </w:r>
      <w:r w:rsidR="00645F58" w:rsidRPr="00BA0145">
        <w:rPr>
          <w:rFonts w:cs="Arial"/>
          <w:bCs/>
          <w:color w:val="000000"/>
          <w:sz w:val="24"/>
          <w:szCs w:val="24"/>
        </w:rPr>
        <w:t>INTERESES</w:t>
      </w:r>
      <w:r w:rsidR="00DD4C6F" w:rsidRPr="00BA0145">
        <w:rPr>
          <w:rFonts w:cs="Arial"/>
          <w:bCs/>
          <w:color w:val="000000"/>
          <w:sz w:val="24"/>
          <w:szCs w:val="24"/>
        </w:rPr>
        <w:t xml:space="preserve"> PARA LA PUBLICACIÓN DE MEMORIAS Y TEXTOS NO SERIAD</w:t>
      </w:r>
      <w:r w:rsidR="00FA3E19">
        <w:rPr>
          <w:rFonts w:cs="Arial"/>
          <w:bCs/>
          <w:color w:val="000000"/>
          <w:sz w:val="24"/>
          <w:szCs w:val="24"/>
        </w:rPr>
        <w:t>OS</w:t>
      </w:r>
    </w:p>
    <w:p w14:paraId="4A1BDCBE" w14:textId="77777777" w:rsidR="008B5A40" w:rsidRPr="00BA0145" w:rsidRDefault="00925DB8" w:rsidP="00925DB8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ab/>
      </w:r>
    </w:p>
    <w:p w14:paraId="29F0337A" w14:textId="77777777" w:rsidR="005B1D75" w:rsidRPr="00BA0145" w:rsidRDefault="005B1D75" w:rsidP="003F57D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7EF3899C" w14:textId="0AA182BE" w:rsidR="008B5A40" w:rsidRPr="00BA0145" w:rsidRDefault="008B5A40" w:rsidP="003F57D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  <w:highlight w:val="yellow"/>
        </w:rPr>
      </w:pPr>
      <w:r w:rsidRPr="00BA0145">
        <w:rPr>
          <w:rFonts w:cs="Arial"/>
          <w:color w:val="000000"/>
          <w:sz w:val="24"/>
          <w:szCs w:val="24"/>
        </w:rPr>
        <w:t xml:space="preserve">De conformidad </w:t>
      </w:r>
      <w:r w:rsidR="00F97B49" w:rsidRPr="00BA0145">
        <w:rPr>
          <w:rFonts w:cs="Arial"/>
          <w:color w:val="000000"/>
          <w:sz w:val="24"/>
          <w:szCs w:val="24"/>
        </w:rPr>
        <w:t>con las normas nacionales e internac</w:t>
      </w:r>
      <w:r w:rsidR="00954A64" w:rsidRPr="00BA0145">
        <w:rPr>
          <w:rFonts w:cs="Arial"/>
          <w:color w:val="000000"/>
          <w:sz w:val="24"/>
          <w:szCs w:val="24"/>
        </w:rPr>
        <w:t>ionales sobre derechos de autor y</w:t>
      </w:r>
      <w:r w:rsidR="00F97B49" w:rsidRPr="00BA0145">
        <w:rPr>
          <w:rFonts w:cs="Arial"/>
          <w:color w:val="000000"/>
          <w:sz w:val="24"/>
          <w:szCs w:val="24"/>
        </w:rPr>
        <w:t xml:space="preserve"> </w:t>
      </w:r>
      <w:r w:rsidRPr="00BA0145">
        <w:rPr>
          <w:rFonts w:cs="Arial"/>
          <w:color w:val="000000"/>
          <w:sz w:val="24"/>
          <w:szCs w:val="24"/>
        </w:rPr>
        <w:t xml:space="preserve">las políticas </w:t>
      </w:r>
      <w:r w:rsidR="004F5F69" w:rsidRPr="00BA0145">
        <w:rPr>
          <w:rFonts w:cs="Arial"/>
          <w:color w:val="000000"/>
          <w:sz w:val="24"/>
          <w:szCs w:val="24"/>
        </w:rPr>
        <w:t>de publicación</w:t>
      </w:r>
      <w:r w:rsidRPr="00BA0145">
        <w:rPr>
          <w:rFonts w:cs="Arial"/>
          <w:color w:val="000000"/>
          <w:sz w:val="24"/>
          <w:szCs w:val="24"/>
        </w:rPr>
        <w:t xml:space="preserve"> de la </w:t>
      </w:r>
      <w:r w:rsidR="00B65394">
        <w:rPr>
          <w:rFonts w:cs="Arial"/>
          <w:bCs/>
          <w:color w:val="000000"/>
          <w:sz w:val="24"/>
          <w:szCs w:val="24"/>
        </w:rPr>
        <w:t>Corporación Internacional de Investigación y Desarrollo en Innovación, Emprendedurismo y Sostenibilidad - CIIDIES</w:t>
      </w:r>
      <w:r w:rsidRPr="00BA0145">
        <w:rPr>
          <w:rFonts w:cs="Arial"/>
          <w:color w:val="000000"/>
          <w:sz w:val="24"/>
          <w:szCs w:val="24"/>
        </w:rPr>
        <w:t xml:space="preserve">, </w:t>
      </w:r>
      <w:r w:rsidR="005B1D75" w:rsidRPr="00BA0145">
        <w:rPr>
          <w:rFonts w:cs="Arial"/>
          <w:color w:val="000000"/>
          <w:sz w:val="24"/>
          <w:szCs w:val="24"/>
        </w:rPr>
        <w:t>yo</w:t>
      </w:r>
      <w:r w:rsidR="00B65394">
        <w:rPr>
          <w:rFonts w:cs="Arial"/>
          <w:color w:val="000000"/>
          <w:sz w:val="24"/>
          <w:szCs w:val="24"/>
        </w:rPr>
        <w:t xml:space="preserve"> </w:t>
      </w:r>
      <w:r w:rsidR="00EC2B0B">
        <w:rPr>
          <w:rFonts w:cs="Arial"/>
          <w:color w:val="000000"/>
          <w:sz w:val="24"/>
          <w:szCs w:val="24"/>
        </w:rPr>
        <w:t xml:space="preserve">/ nosotros(as) </w:t>
      </w:r>
      <w:r w:rsidR="001F443F" w:rsidRPr="00E43627">
        <w:rPr>
          <w:rFonts w:cs="Arial"/>
          <w:color w:val="000000"/>
          <w:sz w:val="24"/>
          <w:szCs w:val="24"/>
          <w:highlight w:val="yellow"/>
        </w:rPr>
        <w:t>____________________________________________</w:t>
      </w:r>
      <w:r w:rsidR="001F443F" w:rsidRPr="00BA0145">
        <w:rPr>
          <w:rFonts w:cs="Arial"/>
          <w:color w:val="000000"/>
          <w:sz w:val="24"/>
          <w:szCs w:val="24"/>
        </w:rPr>
        <w:t xml:space="preserve">, </w:t>
      </w:r>
      <w:r w:rsidR="00E84E1A" w:rsidRPr="00BA0145">
        <w:rPr>
          <w:rFonts w:cs="Arial"/>
          <w:color w:val="000000"/>
          <w:sz w:val="24"/>
          <w:szCs w:val="24"/>
        </w:rPr>
        <w:t>identificado</w:t>
      </w:r>
      <w:r w:rsidR="00EC2B0B">
        <w:rPr>
          <w:rFonts w:cs="Arial"/>
          <w:color w:val="000000"/>
          <w:sz w:val="24"/>
          <w:szCs w:val="24"/>
        </w:rPr>
        <w:t>-a</w:t>
      </w:r>
      <w:r w:rsidR="00E84E1A" w:rsidRPr="00BA0145">
        <w:rPr>
          <w:rFonts w:cs="Arial"/>
          <w:color w:val="000000"/>
          <w:sz w:val="24"/>
          <w:szCs w:val="24"/>
        </w:rPr>
        <w:t>(</w:t>
      </w:r>
      <w:r w:rsidR="00EC2B0B">
        <w:rPr>
          <w:rFonts w:cs="Arial"/>
          <w:color w:val="000000"/>
          <w:sz w:val="24"/>
          <w:szCs w:val="24"/>
        </w:rPr>
        <w:t>s</w:t>
      </w:r>
      <w:r w:rsidR="00E84E1A" w:rsidRPr="00BA0145">
        <w:rPr>
          <w:rFonts w:cs="Arial"/>
          <w:color w:val="000000"/>
          <w:sz w:val="24"/>
          <w:szCs w:val="24"/>
        </w:rPr>
        <w:t xml:space="preserve">) con </w:t>
      </w:r>
      <w:r w:rsidR="00E84E1A" w:rsidRPr="00B65394">
        <w:rPr>
          <w:rFonts w:cs="Arial"/>
          <w:color w:val="000000"/>
          <w:sz w:val="24"/>
          <w:szCs w:val="24"/>
          <w:highlight w:val="yellow"/>
        </w:rPr>
        <w:t>cédula de ciudadanía</w:t>
      </w:r>
      <w:r w:rsidR="00E84E1A" w:rsidRPr="00BA0145">
        <w:rPr>
          <w:rFonts w:cs="Arial"/>
          <w:color w:val="000000"/>
          <w:sz w:val="24"/>
          <w:szCs w:val="24"/>
        </w:rPr>
        <w:t xml:space="preserve"> número </w:t>
      </w:r>
      <w:r w:rsidR="00E84E1A" w:rsidRPr="00E43627">
        <w:rPr>
          <w:rFonts w:cs="Arial"/>
          <w:color w:val="000000"/>
          <w:sz w:val="24"/>
          <w:szCs w:val="24"/>
          <w:highlight w:val="yellow"/>
        </w:rPr>
        <w:t>____________</w:t>
      </w:r>
      <w:r w:rsidR="00E84E1A" w:rsidRPr="00BA0145">
        <w:rPr>
          <w:rFonts w:cs="Arial"/>
          <w:color w:val="000000"/>
          <w:sz w:val="24"/>
          <w:szCs w:val="24"/>
        </w:rPr>
        <w:t xml:space="preserve"> de la ciudad de </w:t>
      </w:r>
      <w:r w:rsidR="00E84E1A" w:rsidRPr="0052640E">
        <w:rPr>
          <w:rFonts w:cs="Arial"/>
          <w:color w:val="000000"/>
          <w:sz w:val="24"/>
          <w:szCs w:val="24"/>
          <w:highlight w:val="yellow"/>
          <w:u w:val="single"/>
        </w:rPr>
        <w:t>_____</w:t>
      </w:r>
      <w:r w:rsidR="0052640E" w:rsidRPr="0052640E">
        <w:rPr>
          <w:rFonts w:cs="Arial"/>
          <w:color w:val="000000"/>
          <w:sz w:val="24"/>
          <w:szCs w:val="24"/>
          <w:highlight w:val="yellow"/>
          <w:u w:val="single"/>
        </w:rPr>
        <w:t>ciudad</w:t>
      </w:r>
      <w:r w:rsidR="00CD6DFD" w:rsidRPr="00E43627">
        <w:rPr>
          <w:rFonts w:cs="Arial"/>
          <w:color w:val="000000"/>
          <w:sz w:val="24"/>
          <w:szCs w:val="24"/>
          <w:highlight w:val="yellow"/>
        </w:rPr>
        <w:t>____</w:t>
      </w:r>
      <w:r w:rsidR="007A2862">
        <w:rPr>
          <w:rFonts w:cs="Arial"/>
          <w:color w:val="000000"/>
          <w:sz w:val="24"/>
          <w:szCs w:val="24"/>
          <w:highlight w:val="yellow"/>
        </w:rPr>
        <w:t xml:space="preserve">, </w:t>
      </w:r>
      <w:r w:rsidR="00CD6DFD" w:rsidRPr="00E43627">
        <w:rPr>
          <w:rFonts w:cs="Arial"/>
          <w:color w:val="000000"/>
          <w:sz w:val="24"/>
          <w:szCs w:val="24"/>
          <w:highlight w:val="yellow"/>
        </w:rPr>
        <w:t>_</w:t>
      </w:r>
      <w:r w:rsidR="0052640E" w:rsidRPr="0052640E">
        <w:rPr>
          <w:rFonts w:cs="Arial"/>
          <w:color w:val="000000"/>
          <w:sz w:val="24"/>
          <w:szCs w:val="24"/>
          <w:highlight w:val="yellow"/>
          <w:u w:val="single"/>
        </w:rPr>
        <w:t>país</w:t>
      </w:r>
      <w:r w:rsidR="00CD6DFD" w:rsidRPr="00E43627">
        <w:rPr>
          <w:rFonts w:cs="Arial"/>
          <w:color w:val="000000"/>
          <w:sz w:val="24"/>
          <w:szCs w:val="24"/>
          <w:highlight w:val="yellow"/>
        </w:rPr>
        <w:t>______</w:t>
      </w:r>
      <w:r w:rsidR="00CD6DFD" w:rsidRPr="00BA0145">
        <w:rPr>
          <w:rFonts w:cs="Arial"/>
          <w:color w:val="000000"/>
          <w:sz w:val="24"/>
          <w:szCs w:val="24"/>
        </w:rPr>
        <w:t xml:space="preserve">, </w:t>
      </w:r>
      <w:r w:rsidR="001F443F" w:rsidRPr="00BA0145">
        <w:rPr>
          <w:rFonts w:cs="Arial"/>
          <w:color w:val="000000"/>
          <w:sz w:val="24"/>
          <w:szCs w:val="24"/>
        </w:rPr>
        <w:t>manifiesto</w:t>
      </w:r>
      <w:r w:rsidR="00EC2B0B">
        <w:rPr>
          <w:rFonts w:cs="Arial"/>
          <w:color w:val="000000"/>
          <w:sz w:val="24"/>
          <w:szCs w:val="24"/>
        </w:rPr>
        <w:t>(amos)</w:t>
      </w:r>
      <w:r w:rsidR="001F443F" w:rsidRPr="00BA0145">
        <w:rPr>
          <w:rFonts w:cs="Arial"/>
          <w:color w:val="000000"/>
          <w:sz w:val="24"/>
          <w:szCs w:val="24"/>
        </w:rPr>
        <w:t>:</w:t>
      </w:r>
    </w:p>
    <w:p w14:paraId="5FF33203" w14:textId="77777777" w:rsidR="008B5A40" w:rsidRPr="00BA0145" w:rsidRDefault="008B5A40" w:rsidP="003F57D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0FD27F2D" w14:textId="0F7F8D1D" w:rsidR="00E43627" w:rsidRDefault="00CD6DFD" w:rsidP="00CD6DFD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color w:val="000000"/>
          <w:sz w:val="24"/>
          <w:szCs w:val="24"/>
        </w:rPr>
      </w:pPr>
      <w:r w:rsidRPr="00BA0145">
        <w:rPr>
          <w:rFonts w:cs="Arial"/>
          <w:b/>
          <w:color w:val="000000"/>
          <w:sz w:val="24"/>
          <w:szCs w:val="24"/>
        </w:rPr>
        <w:t>PRIMERO.</w:t>
      </w:r>
      <w:r w:rsidRPr="00BA0145">
        <w:rPr>
          <w:rFonts w:cs="Arial"/>
          <w:color w:val="000000"/>
          <w:sz w:val="24"/>
          <w:szCs w:val="24"/>
        </w:rPr>
        <w:t xml:space="preserve"> </w:t>
      </w:r>
      <w:r w:rsidR="00A82FFD" w:rsidRPr="00BA0145">
        <w:rPr>
          <w:rFonts w:cs="Arial"/>
          <w:color w:val="000000"/>
          <w:sz w:val="24"/>
          <w:szCs w:val="24"/>
        </w:rPr>
        <w:t>El</w:t>
      </w:r>
      <w:r w:rsidR="004F5F69" w:rsidRPr="00BA0145">
        <w:rPr>
          <w:rFonts w:cs="Arial"/>
          <w:color w:val="000000"/>
          <w:sz w:val="24"/>
          <w:szCs w:val="24"/>
        </w:rPr>
        <w:t xml:space="preserve"> </w:t>
      </w:r>
      <w:r w:rsidR="00860FA9" w:rsidRPr="00BA0145">
        <w:rPr>
          <w:rFonts w:cs="Arial"/>
          <w:color w:val="000000"/>
          <w:sz w:val="24"/>
          <w:szCs w:val="24"/>
        </w:rPr>
        <w:t>deseo</w:t>
      </w:r>
      <w:r w:rsidR="004F5F69" w:rsidRPr="00BA0145">
        <w:rPr>
          <w:rFonts w:cs="Arial"/>
          <w:color w:val="000000"/>
          <w:sz w:val="24"/>
          <w:szCs w:val="24"/>
        </w:rPr>
        <w:t xml:space="preserve"> de</w:t>
      </w:r>
      <w:r w:rsidR="008B5A40" w:rsidRPr="00BA0145">
        <w:rPr>
          <w:rFonts w:cs="Arial"/>
          <w:color w:val="000000"/>
          <w:sz w:val="24"/>
          <w:szCs w:val="24"/>
        </w:rPr>
        <w:t xml:space="preserve"> </w:t>
      </w:r>
      <w:r w:rsidR="00860FA9" w:rsidRPr="00BA0145">
        <w:rPr>
          <w:rFonts w:cs="Arial"/>
          <w:color w:val="000000"/>
          <w:sz w:val="24"/>
          <w:szCs w:val="24"/>
        </w:rPr>
        <w:t xml:space="preserve">participar como </w:t>
      </w:r>
      <w:r w:rsidR="00954A64" w:rsidRPr="00BA0145">
        <w:rPr>
          <w:rFonts w:cs="Arial"/>
          <w:color w:val="000000"/>
          <w:sz w:val="24"/>
          <w:szCs w:val="24"/>
        </w:rPr>
        <w:t>autor</w:t>
      </w:r>
      <w:r w:rsidR="00EC2B0B">
        <w:rPr>
          <w:rFonts w:cs="Arial"/>
          <w:color w:val="000000"/>
          <w:sz w:val="24"/>
          <w:szCs w:val="24"/>
        </w:rPr>
        <w:t>-a</w:t>
      </w:r>
      <w:r w:rsidR="00E43627">
        <w:rPr>
          <w:rFonts w:cs="Arial"/>
          <w:color w:val="000000"/>
          <w:sz w:val="24"/>
          <w:szCs w:val="24"/>
        </w:rPr>
        <w:t>(</w:t>
      </w:r>
      <w:r w:rsidR="00EC2B0B">
        <w:rPr>
          <w:rFonts w:cs="Arial"/>
          <w:color w:val="000000"/>
          <w:sz w:val="24"/>
          <w:szCs w:val="24"/>
        </w:rPr>
        <w:t>es</w:t>
      </w:r>
      <w:r w:rsidR="00E43627">
        <w:rPr>
          <w:rFonts w:cs="Arial"/>
          <w:color w:val="000000"/>
          <w:sz w:val="24"/>
          <w:szCs w:val="24"/>
        </w:rPr>
        <w:t>)</w:t>
      </w:r>
      <w:r w:rsidR="00836B0C" w:rsidRPr="00BA0145">
        <w:rPr>
          <w:rFonts w:cs="Arial"/>
          <w:color w:val="000000"/>
          <w:sz w:val="24"/>
          <w:szCs w:val="24"/>
        </w:rPr>
        <w:t xml:space="preserve"> </w:t>
      </w:r>
      <w:r w:rsidR="00860FA9" w:rsidRPr="00BA0145">
        <w:rPr>
          <w:rFonts w:cs="Arial"/>
          <w:color w:val="000000"/>
          <w:sz w:val="24"/>
          <w:szCs w:val="24"/>
        </w:rPr>
        <w:t xml:space="preserve">y someter a las normas editoriales establecidas </w:t>
      </w:r>
      <w:r w:rsidR="003E5FAB" w:rsidRPr="00BA0145">
        <w:rPr>
          <w:rFonts w:cs="Arial"/>
          <w:color w:val="000000"/>
          <w:sz w:val="24"/>
          <w:szCs w:val="24"/>
        </w:rPr>
        <w:t xml:space="preserve">por </w:t>
      </w:r>
      <w:r w:rsidR="00B65394">
        <w:rPr>
          <w:rFonts w:cs="Arial"/>
          <w:color w:val="000000"/>
          <w:sz w:val="24"/>
          <w:szCs w:val="24"/>
        </w:rPr>
        <w:t>Corporación Internacional de Investigación y Desarrollo en Innovación, Emprendedurismo y Sostenibilidad - CIIDIES</w:t>
      </w:r>
      <w:r w:rsidR="00FB4C0B" w:rsidRPr="00BA0145">
        <w:rPr>
          <w:rFonts w:cs="Arial"/>
          <w:color w:val="000000"/>
          <w:sz w:val="24"/>
          <w:szCs w:val="24"/>
        </w:rPr>
        <w:t xml:space="preserve"> para sus distintas publicaciones</w:t>
      </w:r>
      <w:r w:rsidR="003E5FAB" w:rsidRPr="00BA0145">
        <w:rPr>
          <w:rFonts w:cs="Arial"/>
          <w:color w:val="000000"/>
          <w:sz w:val="24"/>
          <w:szCs w:val="24"/>
        </w:rPr>
        <w:t xml:space="preserve"> </w:t>
      </w:r>
      <w:r w:rsidR="004F5F69" w:rsidRPr="00BA0145">
        <w:rPr>
          <w:rFonts w:cs="Arial"/>
          <w:color w:val="000000"/>
          <w:sz w:val="24"/>
          <w:szCs w:val="24"/>
        </w:rPr>
        <w:t xml:space="preserve">el </w:t>
      </w:r>
      <w:r w:rsidR="00954A64" w:rsidRPr="00BA0145">
        <w:rPr>
          <w:rFonts w:cs="Arial"/>
          <w:color w:val="000000"/>
          <w:sz w:val="24"/>
          <w:szCs w:val="24"/>
        </w:rPr>
        <w:t>texto</w:t>
      </w:r>
      <w:r w:rsidR="00FD00FA" w:rsidRPr="00BA0145">
        <w:rPr>
          <w:rFonts w:cs="Arial"/>
          <w:color w:val="000000"/>
          <w:sz w:val="24"/>
          <w:szCs w:val="24"/>
        </w:rPr>
        <w:t xml:space="preserve"> titulado</w:t>
      </w:r>
      <w:r w:rsidR="004F5F69" w:rsidRPr="00BA0145">
        <w:rPr>
          <w:rFonts w:cs="Arial"/>
          <w:color w:val="000000"/>
          <w:sz w:val="24"/>
          <w:szCs w:val="24"/>
        </w:rPr>
        <w:t xml:space="preserve"> </w:t>
      </w:r>
      <w:r w:rsidR="00E43627" w:rsidRPr="00E43627">
        <w:rPr>
          <w:rFonts w:cs="Arial"/>
          <w:color w:val="000000"/>
          <w:sz w:val="24"/>
          <w:szCs w:val="24"/>
          <w:highlight w:val="yellow"/>
        </w:rPr>
        <w:t>____________________________________________</w:t>
      </w:r>
      <w:r w:rsidR="00E43627">
        <w:rPr>
          <w:rFonts w:cs="Arial"/>
          <w:color w:val="000000"/>
          <w:sz w:val="24"/>
          <w:szCs w:val="24"/>
        </w:rPr>
        <w:t>.</w:t>
      </w:r>
      <w:r w:rsidR="00E43627" w:rsidRPr="00BA0145">
        <w:rPr>
          <w:rFonts w:cs="Arial"/>
          <w:color w:val="000000"/>
          <w:sz w:val="24"/>
          <w:szCs w:val="24"/>
        </w:rPr>
        <w:t xml:space="preserve"> </w:t>
      </w:r>
    </w:p>
    <w:p w14:paraId="19658BE9" w14:textId="77777777" w:rsidR="00836B0C" w:rsidRPr="00BA0145" w:rsidRDefault="00836B0C" w:rsidP="00836B0C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67B523B6" w14:textId="77777777" w:rsidR="00CD6DFD" w:rsidRPr="00BA0145" w:rsidRDefault="00CD6DFD" w:rsidP="00CD6DFD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color w:val="000000"/>
          <w:sz w:val="24"/>
          <w:szCs w:val="24"/>
        </w:rPr>
      </w:pPr>
      <w:r w:rsidRPr="00BA0145">
        <w:rPr>
          <w:rFonts w:cs="Arial"/>
          <w:b/>
          <w:sz w:val="24"/>
          <w:szCs w:val="24"/>
        </w:rPr>
        <w:t>SEGUNDO.</w:t>
      </w:r>
      <w:r w:rsidRPr="00BA0145">
        <w:rPr>
          <w:rFonts w:cs="Arial"/>
          <w:sz w:val="24"/>
          <w:szCs w:val="24"/>
        </w:rPr>
        <w:t xml:space="preserve"> </w:t>
      </w:r>
      <w:r w:rsidRPr="00BA0145">
        <w:rPr>
          <w:rFonts w:cs="Arial"/>
          <w:color w:val="000000"/>
          <w:sz w:val="24"/>
          <w:szCs w:val="24"/>
        </w:rPr>
        <w:t>Que el texto es original e inédito y no ha sido postulado o presentado conjuntamente en otras publicaciones o instituciones; por tanto, los derechos del texto en cuestión no han sido cedidos con antelación y sobre ellos no pesa ningún gravamen ni limitación en su uso o utilización.</w:t>
      </w:r>
    </w:p>
    <w:p w14:paraId="2B27F48E" w14:textId="77777777" w:rsidR="00732137" w:rsidRPr="00BA0145" w:rsidRDefault="00732137" w:rsidP="0073213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36DDB398" w14:textId="77777777" w:rsidR="00732137" w:rsidRPr="00BA0145" w:rsidRDefault="00732137" w:rsidP="0073213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BA0145">
        <w:rPr>
          <w:rFonts w:cs="Arial"/>
          <w:b/>
          <w:sz w:val="24"/>
          <w:szCs w:val="24"/>
        </w:rPr>
        <w:t xml:space="preserve">TERCERO. </w:t>
      </w:r>
      <w:r w:rsidR="00AF1F06" w:rsidRPr="00BA0145">
        <w:rPr>
          <w:rFonts w:cs="Arial"/>
          <w:sz w:val="24"/>
          <w:szCs w:val="24"/>
        </w:rPr>
        <w:t>El compromiso de no retirar el texto una vez haya sido evaluado, si la decisión es favorable para la publicación o si se sugieren modificaciones.</w:t>
      </w:r>
    </w:p>
    <w:p w14:paraId="723F970C" w14:textId="77777777" w:rsidR="00CD6DFD" w:rsidRPr="00BA0145" w:rsidRDefault="00CD6DFD" w:rsidP="00CD6DFD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sz w:val="24"/>
          <w:szCs w:val="24"/>
        </w:rPr>
      </w:pPr>
    </w:p>
    <w:p w14:paraId="0C92967B" w14:textId="77777777" w:rsidR="00A82FFD" w:rsidRPr="00BA0145" w:rsidRDefault="00732137" w:rsidP="00CD6DFD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color w:val="000000"/>
          <w:sz w:val="24"/>
          <w:szCs w:val="24"/>
        </w:rPr>
      </w:pPr>
      <w:r w:rsidRPr="00BA0145">
        <w:rPr>
          <w:rFonts w:cs="Arial"/>
          <w:b/>
          <w:color w:val="000000"/>
          <w:sz w:val="24"/>
          <w:szCs w:val="24"/>
        </w:rPr>
        <w:t>CUARTO</w:t>
      </w:r>
      <w:r w:rsidR="00CD6DFD" w:rsidRPr="00BA0145">
        <w:rPr>
          <w:rFonts w:cs="Arial"/>
          <w:b/>
          <w:sz w:val="24"/>
          <w:szCs w:val="24"/>
        </w:rPr>
        <w:t>.</w:t>
      </w:r>
      <w:r w:rsidR="00CD6DFD" w:rsidRPr="00BA0145">
        <w:rPr>
          <w:rFonts w:cs="Arial"/>
          <w:sz w:val="24"/>
          <w:szCs w:val="24"/>
        </w:rPr>
        <w:t xml:space="preserve"> </w:t>
      </w:r>
      <w:r w:rsidR="00AF1F06" w:rsidRPr="00BA0145">
        <w:rPr>
          <w:rFonts w:cs="Arial"/>
          <w:color w:val="000000"/>
          <w:sz w:val="24"/>
          <w:szCs w:val="24"/>
        </w:rPr>
        <w:t>La inexistencia de conflictos de intereses personales o con instituciones, empresas o asociaciones de cualquier índole.</w:t>
      </w:r>
    </w:p>
    <w:p w14:paraId="6EA3AE8B" w14:textId="77777777" w:rsidR="00860FA9" w:rsidRPr="00BA0145" w:rsidRDefault="00860FA9" w:rsidP="003F57D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186BFDBD" w14:textId="77777777" w:rsidR="00C547B5" w:rsidRPr="00BA0145" w:rsidRDefault="00732137" w:rsidP="00CD6DFD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color w:val="000000"/>
          <w:sz w:val="24"/>
          <w:szCs w:val="24"/>
        </w:rPr>
      </w:pPr>
      <w:r w:rsidRPr="00BA0145">
        <w:rPr>
          <w:rFonts w:cs="Arial"/>
          <w:b/>
          <w:color w:val="000000"/>
          <w:sz w:val="24"/>
          <w:szCs w:val="24"/>
        </w:rPr>
        <w:t>QUINTO.</w:t>
      </w:r>
      <w:r w:rsidRPr="00BA0145">
        <w:rPr>
          <w:rFonts w:cs="Arial"/>
          <w:color w:val="000000"/>
          <w:sz w:val="24"/>
          <w:szCs w:val="24"/>
        </w:rPr>
        <w:t xml:space="preserve"> </w:t>
      </w:r>
      <w:r w:rsidR="00AF1F06" w:rsidRPr="00BA0145">
        <w:rPr>
          <w:rFonts w:cs="Arial"/>
          <w:sz w:val="24"/>
          <w:szCs w:val="24"/>
        </w:rPr>
        <w:t xml:space="preserve">Haber incorporado las citas y referencias de otros autores, tendientes a evitar el plagio. En consecuencia, afirmo que el texto no viola derechos de autor, de propiedad intelectual o de privacidad de terceros. Así mismo, de ser necesario, existe forma de evidenciar los permisos respectivos sobre derechos de autor originales para los aspectos o elementos extraídos de otros documentos como textos de más de 500 palabras, tablas, gráficas, entre otros. </w:t>
      </w:r>
      <w:r w:rsidR="00AF1F06" w:rsidRPr="00BA0145">
        <w:rPr>
          <w:rFonts w:cs="Arial"/>
          <w:sz w:val="24"/>
          <w:szCs w:val="24"/>
          <w:lang w:val="es-MX"/>
        </w:rPr>
        <w:t xml:space="preserve">En caso de presentarse cualquier tipo de reclamación o acción por parte de un tercero, en cuanto a los derechos de autor sobre el texto aportado para la publicación, el autor asumirá toda la responsabilidad, y saldrá en defensa de los derechos aquí cedidos. Por tanto, para todos los efectos, </w:t>
      </w:r>
      <w:r w:rsidR="00AF1F06" w:rsidRPr="00BA0145">
        <w:rPr>
          <w:rFonts w:cs="Arial"/>
          <w:sz w:val="24"/>
          <w:szCs w:val="24"/>
        </w:rPr>
        <w:t xml:space="preserve">la </w:t>
      </w:r>
      <w:r w:rsidR="00B65394">
        <w:rPr>
          <w:rFonts w:cs="Arial"/>
          <w:sz w:val="24"/>
          <w:szCs w:val="24"/>
          <w:lang w:val="es-MX"/>
        </w:rPr>
        <w:t>Corporación Internacional de Investigación y Desarrollo en Innovación, Emprendedurismo y Sostenibilidad - CIIDIES</w:t>
      </w:r>
      <w:r w:rsidR="00AF1F06" w:rsidRPr="00BA0145">
        <w:rPr>
          <w:rFonts w:cs="Arial"/>
          <w:sz w:val="24"/>
          <w:szCs w:val="24"/>
          <w:lang w:val="es-MX"/>
        </w:rPr>
        <w:t xml:space="preserve"> actúa como un tercero de buena fe.</w:t>
      </w:r>
    </w:p>
    <w:p w14:paraId="01F1FD3A" w14:textId="77777777" w:rsidR="00732137" w:rsidRPr="00BA0145" w:rsidRDefault="00732137" w:rsidP="003F57D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3B8C4B13" w14:textId="77777777" w:rsidR="00AF1F06" w:rsidRPr="00BA0145" w:rsidRDefault="00732137" w:rsidP="00AF1F0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s-MX"/>
        </w:rPr>
      </w:pPr>
      <w:r w:rsidRPr="00BA0145">
        <w:rPr>
          <w:rFonts w:cs="Arial"/>
          <w:b/>
          <w:color w:val="000000"/>
          <w:sz w:val="24"/>
          <w:szCs w:val="24"/>
        </w:rPr>
        <w:t>SEXTO.</w:t>
      </w:r>
      <w:r w:rsidR="00AF1F06" w:rsidRPr="00BA0145">
        <w:rPr>
          <w:rFonts w:cs="Arial"/>
          <w:b/>
          <w:color w:val="000000"/>
          <w:sz w:val="24"/>
          <w:szCs w:val="24"/>
        </w:rPr>
        <w:t xml:space="preserve"> </w:t>
      </w:r>
      <w:r w:rsidR="00AF1F06" w:rsidRPr="00BA0145">
        <w:rPr>
          <w:rFonts w:cs="Arial"/>
          <w:color w:val="000000"/>
          <w:sz w:val="24"/>
          <w:szCs w:val="24"/>
        </w:rPr>
        <w:t>Que</w:t>
      </w:r>
      <w:r w:rsidR="009A6229">
        <w:rPr>
          <w:rFonts w:cs="Arial"/>
          <w:color w:val="000000"/>
          <w:sz w:val="24"/>
          <w:szCs w:val="24"/>
        </w:rPr>
        <w:t>,</w:t>
      </w:r>
      <w:r w:rsidR="00AF1F06" w:rsidRPr="00BA0145">
        <w:rPr>
          <w:rFonts w:cs="Arial"/>
          <w:color w:val="000000"/>
          <w:sz w:val="24"/>
          <w:szCs w:val="24"/>
        </w:rPr>
        <w:t xml:space="preserve"> en el evento de publicarse el texto, siempre y cuando se haga mención del nombre del autor, </w:t>
      </w:r>
      <w:r w:rsidR="00AF1F06" w:rsidRPr="00BA0145">
        <w:rPr>
          <w:rFonts w:cs="Arial"/>
          <w:sz w:val="24"/>
          <w:szCs w:val="24"/>
          <w:lang w:val="es-MX"/>
        </w:rPr>
        <w:t xml:space="preserve">cedo y transfiero, a perpetuidad, a favor de </w:t>
      </w:r>
      <w:r w:rsidR="00B65394">
        <w:rPr>
          <w:rFonts w:cs="Arial"/>
          <w:sz w:val="24"/>
          <w:szCs w:val="24"/>
          <w:lang w:val="es-MX"/>
        </w:rPr>
        <w:t>CORPORACIÓN INTERNACIONAL DE INVESTIGACIÓN Y DESARROLLO EN INNOVACIÓN, EMPRENDEDURISMO Y SOSTENIBILIDAD - CIIDIES</w:t>
      </w:r>
      <w:r w:rsidR="00AF1F06" w:rsidRPr="00BA0145">
        <w:rPr>
          <w:rFonts w:cs="Arial"/>
          <w:sz w:val="24"/>
          <w:szCs w:val="24"/>
          <w:lang w:val="es-MX"/>
        </w:rPr>
        <w:t xml:space="preserve"> todos los derechos patrimoniales de autor que poseo como titular de la obra. Por consiguiente, la presente cesión recae sobre los siguientes derechos, los cuales se </w:t>
      </w:r>
      <w:r w:rsidR="007A2862">
        <w:rPr>
          <w:rFonts w:cs="Arial"/>
          <w:sz w:val="24"/>
          <w:szCs w:val="24"/>
          <w:lang w:val="es-MX"/>
        </w:rPr>
        <w:t>describen</w:t>
      </w:r>
      <w:r w:rsidR="00AF1F06" w:rsidRPr="00BA0145">
        <w:rPr>
          <w:rFonts w:cs="Arial"/>
          <w:sz w:val="24"/>
          <w:szCs w:val="24"/>
          <w:lang w:val="es-MX"/>
        </w:rPr>
        <w:t xml:space="preserve"> de manera enunciativa, pero no taxativa, así: de reproducción total o parcial de la obra, por cualquier medio o procedimiento conocido </w:t>
      </w:r>
      <w:r w:rsidR="00AF1F06" w:rsidRPr="00BA0145">
        <w:rPr>
          <w:rFonts w:cs="Arial"/>
          <w:sz w:val="24"/>
          <w:szCs w:val="24"/>
          <w:lang w:val="es-MX"/>
        </w:rPr>
        <w:lastRenderedPageBreak/>
        <w:t xml:space="preserve">o por conocerse, </w:t>
      </w:r>
      <w:r w:rsidR="00AF1F06" w:rsidRPr="00BA0145">
        <w:rPr>
          <w:rFonts w:cs="Arial"/>
          <w:color w:val="000000"/>
          <w:sz w:val="24"/>
          <w:szCs w:val="24"/>
        </w:rPr>
        <w:t>, sin ninguna limitación en cuanto a territorio se refiere</w:t>
      </w:r>
      <w:r w:rsidR="00AF1F06" w:rsidRPr="00BA0145">
        <w:rPr>
          <w:rFonts w:cs="Arial"/>
          <w:sz w:val="24"/>
          <w:szCs w:val="24"/>
          <w:lang w:val="es-MX"/>
        </w:rPr>
        <w:t>; comunicación pública de la obra, a cualquier título y aún por fuera del ámbito académico, distribución, seguimiento y comercialización de la obra, con fines comerciales o netamente educativos; distribución pública del original y copias de sus obras, mediante la venta o cualquier otra forma de transferencia de propiedad; a importación de copias, incluyendo la transmisión por medios electrónicos; el alquiler comercial al público del original o de los ejemplares de su obra; la transformación de la obra, en formato físico o digital; la traducción, arreglo o adaptación de la obra</w:t>
      </w:r>
      <w:r w:rsidR="00AF1F06" w:rsidRPr="00BA0145">
        <w:rPr>
          <w:rFonts w:cs="Arial"/>
          <w:color w:val="000000"/>
          <w:sz w:val="24"/>
          <w:szCs w:val="24"/>
        </w:rPr>
        <w:t xml:space="preserve">:  la creación de resúmenes o extractos del texto; así como ejercer todos sus derechos sobre dichos resúmenes, extractos y obras derivadas, siempre y cuando sea con propósitos de difusión de la obra original; incluir el texto, ya sea en su versión traducida o resumida, total o parcialmente, en una base de datos y poner esta a disposición de terceros; </w:t>
      </w:r>
      <w:r w:rsidR="00AF1F06" w:rsidRPr="00BA0145">
        <w:rPr>
          <w:rFonts w:cs="Arial"/>
          <w:sz w:val="24"/>
          <w:szCs w:val="24"/>
          <w:lang w:val="es-MX"/>
        </w:rPr>
        <w:t xml:space="preserve">o cualquier otra forma de generar </w:t>
      </w:r>
      <w:r w:rsidR="00AF1F06" w:rsidRPr="00BA0145">
        <w:rPr>
          <w:rFonts w:cs="Arial"/>
          <w:color w:val="000000"/>
          <w:sz w:val="24"/>
          <w:szCs w:val="24"/>
        </w:rPr>
        <w:t>obras derivadas de la que es objeto de cesión.</w:t>
      </w:r>
    </w:p>
    <w:p w14:paraId="1028E9CE" w14:textId="77777777" w:rsidR="00732137" w:rsidRPr="00BA0145" w:rsidRDefault="00732137" w:rsidP="0073213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s-MX"/>
        </w:rPr>
      </w:pPr>
    </w:p>
    <w:p w14:paraId="0C9E3C69" w14:textId="77777777" w:rsidR="005C54B9" w:rsidRPr="00BA0145" w:rsidRDefault="00732137" w:rsidP="0073213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BA0145">
        <w:rPr>
          <w:rFonts w:cs="Arial"/>
          <w:b/>
          <w:sz w:val="24"/>
          <w:szCs w:val="24"/>
          <w:lang w:val="es-MX"/>
        </w:rPr>
        <w:t>SÉPTIMO.</w:t>
      </w:r>
      <w:r w:rsidRPr="00BA0145">
        <w:rPr>
          <w:rFonts w:cs="Arial"/>
          <w:sz w:val="24"/>
          <w:szCs w:val="24"/>
          <w:lang w:val="es-MX"/>
        </w:rPr>
        <w:t xml:space="preserve"> </w:t>
      </w:r>
      <w:r w:rsidR="00AF1F06" w:rsidRPr="00BA0145">
        <w:rPr>
          <w:rFonts w:cs="Arial"/>
          <w:sz w:val="24"/>
          <w:szCs w:val="24"/>
        </w:rPr>
        <w:t xml:space="preserve">Que </w:t>
      </w:r>
      <w:r w:rsidR="00AF1F06" w:rsidRPr="00BA0145">
        <w:rPr>
          <w:rFonts w:cs="Arial"/>
          <w:color w:val="000000"/>
          <w:sz w:val="24"/>
          <w:szCs w:val="24"/>
        </w:rPr>
        <w:t xml:space="preserve">aporto el texto por mi propia voluntad y, en el evento de ser admitido para publicación, cedo a título gratuito la integridad de los derechos patrimoniales a la </w:t>
      </w:r>
      <w:r w:rsidR="00B65394">
        <w:rPr>
          <w:rFonts w:cs="Arial"/>
          <w:color w:val="000000"/>
          <w:sz w:val="24"/>
          <w:szCs w:val="24"/>
        </w:rPr>
        <w:t>CORPORACIÓN INTERNACIONAL DE INVESTIGACIÓN Y DESARROLLO EN INNOVACIÓN, EMPRENDEDURISMO Y SOSTENIBILIDAD - CIIDIES</w:t>
      </w:r>
      <w:r w:rsidR="00AF1F06" w:rsidRPr="00BA0145">
        <w:rPr>
          <w:rFonts w:cs="Arial"/>
          <w:color w:val="000000"/>
          <w:sz w:val="24"/>
          <w:szCs w:val="24"/>
        </w:rPr>
        <w:t>.</w:t>
      </w:r>
    </w:p>
    <w:p w14:paraId="2D8040F1" w14:textId="77777777" w:rsidR="00AF1F06" w:rsidRPr="00BA0145" w:rsidRDefault="00AF1F06" w:rsidP="00AF1F06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sz w:val="24"/>
          <w:szCs w:val="24"/>
        </w:rPr>
      </w:pPr>
    </w:p>
    <w:p w14:paraId="2C482B41" w14:textId="77777777" w:rsidR="00AF1F06" w:rsidRPr="00BA0145" w:rsidRDefault="00AF1F06" w:rsidP="00AF1F06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color w:val="000000"/>
          <w:sz w:val="24"/>
          <w:szCs w:val="24"/>
        </w:rPr>
      </w:pPr>
      <w:r w:rsidRPr="00BA0145">
        <w:rPr>
          <w:rFonts w:cs="Arial"/>
          <w:b/>
          <w:color w:val="000000"/>
          <w:sz w:val="24"/>
          <w:szCs w:val="24"/>
        </w:rPr>
        <w:t>OCTAVO.</w:t>
      </w:r>
      <w:r w:rsidRPr="00BA0145">
        <w:rPr>
          <w:rFonts w:cs="Arial"/>
          <w:color w:val="000000"/>
          <w:sz w:val="24"/>
          <w:szCs w:val="24"/>
        </w:rPr>
        <w:t xml:space="preserve"> Que los derechos morales de autor sobre todas las obras: principal y derivadas, conocidas o por conocerse, corresponden exclusivamente al autor y en tal virtud, </w:t>
      </w:r>
      <w:r w:rsidR="00B65394">
        <w:rPr>
          <w:rFonts w:cs="Arial"/>
          <w:color w:val="000000"/>
          <w:sz w:val="24"/>
          <w:szCs w:val="24"/>
        </w:rPr>
        <w:t>Corporación Internacional de Investigación y Desarrollo en Innovación, Emprendedurismo y Sostenibilidad - CIIDIES</w:t>
      </w:r>
      <w:r w:rsidRPr="00BA0145">
        <w:rPr>
          <w:rFonts w:cs="Arial"/>
          <w:color w:val="000000"/>
          <w:sz w:val="24"/>
          <w:szCs w:val="24"/>
        </w:rPr>
        <w:t xml:space="preserve"> se obliga a reconocerlos expresamente y a respetarlos de manera rigurosa y, si el autor lo acepta, a defenderlos frente al abuso de terceros.</w:t>
      </w:r>
    </w:p>
    <w:p w14:paraId="67B01DF3" w14:textId="77777777" w:rsidR="00AF1F06" w:rsidRPr="00BA0145" w:rsidRDefault="00AF1F06" w:rsidP="00AF1F06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color w:val="000000"/>
          <w:sz w:val="24"/>
          <w:szCs w:val="24"/>
        </w:rPr>
      </w:pPr>
    </w:p>
    <w:p w14:paraId="6A79DC1A" w14:textId="77777777" w:rsidR="00862563" w:rsidRPr="00BA0145" w:rsidRDefault="00AF1F06" w:rsidP="000F2967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color w:val="000000"/>
          <w:sz w:val="24"/>
          <w:szCs w:val="24"/>
        </w:rPr>
      </w:pPr>
      <w:r w:rsidRPr="00BA0145">
        <w:rPr>
          <w:rFonts w:cs="Arial"/>
          <w:b/>
          <w:color w:val="000000"/>
          <w:sz w:val="24"/>
          <w:szCs w:val="24"/>
        </w:rPr>
        <w:t>NOVENO.</w:t>
      </w:r>
      <w:r w:rsidRPr="00BA0145">
        <w:rPr>
          <w:rFonts w:cs="Arial"/>
          <w:color w:val="000000"/>
          <w:sz w:val="24"/>
          <w:szCs w:val="24"/>
        </w:rPr>
        <w:t xml:space="preserve"> </w:t>
      </w:r>
      <w:r w:rsidR="000F2967" w:rsidRPr="00BA0145">
        <w:rPr>
          <w:rFonts w:cs="Arial"/>
          <w:color w:val="000000"/>
          <w:sz w:val="24"/>
          <w:szCs w:val="24"/>
        </w:rPr>
        <w:t xml:space="preserve">Se entiende por esta manifestación que los derechos patrimoniales de autor sobre la obra son cedidos por el autor y le corresponden en su totalidad a </w:t>
      </w:r>
      <w:r w:rsidR="00B65394">
        <w:rPr>
          <w:rFonts w:cs="Arial"/>
          <w:color w:val="000000"/>
          <w:sz w:val="24"/>
          <w:szCs w:val="24"/>
        </w:rPr>
        <w:t>CORPORACIÓN INTERNACIONAL DE INVESTIGACIÓN Y DESARROLLO EN INNOVACIÓN, EMPRENDEDURISMO Y SOSTENIBILIDAD - CIIDIES</w:t>
      </w:r>
      <w:r w:rsidR="000F2967" w:rsidRPr="00BA0145">
        <w:rPr>
          <w:rFonts w:cs="Arial"/>
          <w:color w:val="000000"/>
          <w:sz w:val="24"/>
          <w:szCs w:val="24"/>
        </w:rPr>
        <w:t xml:space="preserve">, a perpetuidad, en todos los países del mundo, y en cualquier formato que pudiese ser publicada.  En virtud de lo anterior, se entiende que </w:t>
      </w:r>
      <w:r w:rsidR="00B65394">
        <w:rPr>
          <w:rFonts w:cs="Arial"/>
          <w:color w:val="000000"/>
          <w:sz w:val="24"/>
          <w:szCs w:val="24"/>
        </w:rPr>
        <w:t>CORPORACIÓN INTERNACIONAL DE INVESTIGACIÓN Y DESARROLLO EN INNOVACIÓN, EMPRENDEDURISMO Y SOSTENIBILIDAD - CIIDIES</w:t>
      </w:r>
      <w:r w:rsidR="000F2967" w:rsidRPr="00BA0145">
        <w:rPr>
          <w:rFonts w:cs="Arial"/>
          <w:color w:val="000000"/>
          <w:sz w:val="24"/>
          <w:szCs w:val="24"/>
        </w:rPr>
        <w:t xml:space="preserve"> adquiere, cedido por el autor, el derecho de reproducción en todas sus modalidades, así como el derecho de transformación, ajuste, complementación, modificación o adaptación, comunicación pública, distribución y en general, cualquier tipo de explotación que de ellos se pueda realizar por cualquier medio conocido o por conocer, inclusive publicación electrónica o Internet, sin que por ello genere reconocimiento monetario a favor del autor. En todo caso, el autor conserva los derechos morales de autor, conforme a lo previsto en la Ley, y no se entregarán ejemplares al autor, toda vez que las obras sean en formato digital, con distribución gratuita y de libre acceso.</w:t>
      </w:r>
    </w:p>
    <w:p w14:paraId="5FFDAFB4" w14:textId="77777777" w:rsidR="0031052D" w:rsidRPr="00BA0145" w:rsidRDefault="0031052D" w:rsidP="0031052D">
      <w:pPr>
        <w:pStyle w:val="Prrafodelista"/>
        <w:rPr>
          <w:rFonts w:cs="Arial"/>
          <w:sz w:val="24"/>
          <w:szCs w:val="24"/>
        </w:rPr>
      </w:pPr>
    </w:p>
    <w:p w14:paraId="224A7990" w14:textId="77777777" w:rsidR="005C54B9" w:rsidRPr="00BA0145" w:rsidRDefault="000F2967" w:rsidP="000F2967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color w:val="000000"/>
          <w:sz w:val="24"/>
          <w:szCs w:val="24"/>
        </w:rPr>
      </w:pPr>
      <w:r w:rsidRPr="00BA0145">
        <w:rPr>
          <w:rFonts w:cs="Arial"/>
          <w:b/>
          <w:sz w:val="24"/>
          <w:szCs w:val="24"/>
          <w:lang w:val="es-MX"/>
        </w:rPr>
        <w:t>D</w:t>
      </w:r>
      <w:r w:rsidR="00AC67CE" w:rsidRPr="00BA0145">
        <w:rPr>
          <w:rFonts w:cs="Arial"/>
          <w:b/>
          <w:sz w:val="24"/>
          <w:szCs w:val="24"/>
          <w:lang w:val="es-MX"/>
        </w:rPr>
        <w:t>ÉCIMO</w:t>
      </w:r>
      <w:r w:rsidRPr="00BA0145">
        <w:rPr>
          <w:rFonts w:cs="Arial"/>
          <w:b/>
          <w:sz w:val="24"/>
          <w:szCs w:val="24"/>
          <w:lang w:val="es-MX"/>
        </w:rPr>
        <w:t xml:space="preserve">. </w:t>
      </w:r>
      <w:r w:rsidR="005C54B9" w:rsidRPr="00BA0145">
        <w:rPr>
          <w:rFonts w:cs="Arial"/>
          <w:color w:val="000000"/>
          <w:sz w:val="24"/>
          <w:szCs w:val="24"/>
        </w:rPr>
        <w:t xml:space="preserve">Declaro de manera libre, expresa, inequívoca e informada, que AUTORIZO a la </w:t>
      </w:r>
      <w:r w:rsidR="00B65394">
        <w:rPr>
          <w:rFonts w:cs="Arial"/>
          <w:color w:val="000000"/>
          <w:sz w:val="24"/>
          <w:szCs w:val="24"/>
        </w:rPr>
        <w:t>Corporación Internacional de Investigación y Desarrollo en Innovación, Emprendedurismo y Sostenibilidad - CIIDIES</w:t>
      </w:r>
      <w:r w:rsidR="005C54B9" w:rsidRPr="00BA0145">
        <w:rPr>
          <w:rFonts w:cs="Arial"/>
          <w:color w:val="000000"/>
          <w:sz w:val="24"/>
          <w:szCs w:val="24"/>
        </w:rPr>
        <w:t xml:space="preserve"> en mi condición de titular para que</w:t>
      </w:r>
      <w:r w:rsidR="005C54B9" w:rsidRPr="009A6229">
        <w:rPr>
          <w:rFonts w:cs="Arial"/>
          <w:color w:val="000000"/>
          <w:sz w:val="24"/>
          <w:szCs w:val="24"/>
        </w:rPr>
        <w:t xml:space="preserve">, </w:t>
      </w:r>
      <w:r w:rsidR="00CB3CA0" w:rsidRPr="009A6229">
        <w:rPr>
          <w:rFonts w:cs="Arial"/>
          <w:color w:val="000000"/>
          <w:sz w:val="24"/>
          <w:szCs w:val="24"/>
        </w:rPr>
        <w:t xml:space="preserve">dando cumplimiento a la Ley 1581 de 2012 y las demás normas que la reglamenten o complementen, </w:t>
      </w:r>
      <w:r w:rsidR="005C54B9" w:rsidRPr="009A6229">
        <w:rPr>
          <w:rFonts w:cs="Arial"/>
          <w:color w:val="000000"/>
          <w:sz w:val="24"/>
          <w:szCs w:val="24"/>
        </w:rPr>
        <w:t>realice la recolección, almacenamiento, uso, circulación, supresión, y en general, tratamiento</w:t>
      </w:r>
      <w:r w:rsidR="005C54B9" w:rsidRPr="00BA0145">
        <w:rPr>
          <w:rFonts w:cs="Arial"/>
          <w:color w:val="000000"/>
          <w:sz w:val="24"/>
          <w:szCs w:val="24"/>
        </w:rPr>
        <w:t xml:space="preserve"> de mis </w:t>
      </w:r>
      <w:r w:rsidR="005C54B9" w:rsidRPr="00BA0145">
        <w:rPr>
          <w:rFonts w:cs="Arial"/>
          <w:color w:val="000000"/>
          <w:sz w:val="24"/>
          <w:szCs w:val="24"/>
        </w:rPr>
        <w:lastRenderedPageBreak/>
        <w:t xml:space="preserve">datos personales que puedan llegar a ser necesitados para el envío de información relacionada con actividades desarrolladas por la </w:t>
      </w:r>
      <w:r w:rsidR="00B65394">
        <w:rPr>
          <w:rFonts w:cs="Arial"/>
          <w:color w:val="000000"/>
          <w:sz w:val="24"/>
          <w:szCs w:val="24"/>
        </w:rPr>
        <w:t>Corporación Internacional de Investigación y Desarrollo en Innovación, Emprendedurismo y Sostenibilidad - CIIDIES</w:t>
      </w:r>
      <w:r w:rsidR="005C54B9" w:rsidRPr="00BA0145">
        <w:rPr>
          <w:rFonts w:cs="Arial"/>
          <w:color w:val="000000"/>
          <w:sz w:val="24"/>
          <w:szCs w:val="24"/>
        </w:rPr>
        <w:t xml:space="preserve">, noticias, oferta de bienes y servicios. </w:t>
      </w:r>
    </w:p>
    <w:p w14:paraId="1E2655BE" w14:textId="77777777" w:rsidR="005C54B9" w:rsidRDefault="005C54B9" w:rsidP="005C54B9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3FB417FD" w14:textId="77777777" w:rsidR="00BA0145" w:rsidRPr="00BA0145" w:rsidRDefault="00BA0145" w:rsidP="005C54B9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7B092710" w14:textId="77777777" w:rsidR="005C54B9" w:rsidRPr="00BA0145" w:rsidRDefault="005C54B9" w:rsidP="000F2967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color w:val="000000"/>
          <w:sz w:val="24"/>
          <w:szCs w:val="24"/>
        </w:rPr>
      </w:pPr>
      <w:r w:rsidRPr="00BA0145">
        <w:rPr>
          <w:rFonts w:cs="Arial"/>
          <w:color w:val="000000"/>
          <w:sz w:val="24"/>
          <w:szCs w:val="24"/>
        </w:rPr>
        <w:t>Declaro que se me ha informado de manera clara y comprensible que tengo derecho a conocer, actualizar y rectificar los datos personales proporcionados, a solicitar prueba de esta autorización, a solicitar información sobre el uso que se le ha dado a mis datos personales, a presentar quejas ante la Superintendencia de Industria y Comercio por el uso indebido de mis datos personales, a revocar esta autorización o solicitar la supresión de los datos personales suministrados y a acceder de forma gratuita a los mismos dirigiendo comunicación escrita al correo electrónico protecciondedatos@</w:t>
      </w:r>
      <w:r w:rsidR="00925DB8">
        <w:rPr>
          <w:rFonts w:cs="Arial"/>
          <w:color w:val="000000"/>
          <w:sz w:val="24"/>
          <w:szCs w:val="24"/>
        </w:rPr>
        <w:t>ciidies.org</w:t>
      </w:r>
      <w:r w:rsidRPr="00BA0145">
        <w:rPr>
          <w:rFonts w:cs="Arial"/>
          <w:color w:val="000000"/>
          <w:sz w:val="24"/>
          <w:szCs w:val="24"/>
        </w:rPr>
        <w:t xml:space="preserve"> o comunicándose al teléfono </w:t>
      </w:r>
      <w:r w:rsidR="00925DB8">
        <w:rPr>
          <w:rFonts w:cs="Arial"/>
          <w:color w:val="000000"/>
          <w:sz w:val="24"/>
          <w:szCs w:val="24"/>
        </w:rPr>
        <w:t>+57</w:t>
      </w:r>
      <w:r w:rsidR="007A2862">
        <w:rPr>
          <w:rFonts w:cs="Arial"/>
          <w:color w:val="000000"/>
          <w:sz w:val="24"/>
          <w:szCs w:val="24"/>
        </w:rPr>
        <w:t>-</w:t>
      </w:r>
      <w:r w:rsidR="00925DB8">
        <w:rPr>
          <w:rFonts w:cs="Arial"/>
          <w:color w:val="000000"/>
          <w:sz w:val="24"/>
          <w:szCs w:val="24"/>
        </w:rPr>
        <w:t>300</w:t>
      </w:r>
      <w:r w:rsidR="007A2862">
        <w:rPr>
          <w:rFonts w:cs="Arial"/>
          <w:color w:val="000000"/>
          <w:sz w:val="24"/>
          <w:szCs w:val="24"/>
        </w:rPr>
        <w:t>-</w:t>
      </w:r>
      <w:r w:rsidR="00925DB8">
        <w:rPr>
          <w:rFonts w:cs="Arial"/>
          <w:color w:val="000000"/>
          <w:sz w:val="24"/>
          <w:szCs w:val="24"/>
        </w:rPr>
        <w:t>400</w:t>
      </w:r>
      <w:r w:rsidR="007A2862">
        <w:rPr>
          <w:rFonts w:cs="Arial"/>
          <w:color w:val="000000"/>
          <w:sz w:val="24"/>
          <w:szCs w:val="24"/>
        </w:rPr>
        <w:t>-</w:t>
      </w:r>
      <w:r w:rsidR="00925DB8">
        <w:rPr>
          <w:rFonts w:cs="Arial"/>
          <w:color w:val="000000"/>
          <w:sz w:val="24"/>
          <w:szCs w:val="24"/>
        </w:rPr>
        <w:t>2728</w:t>
      </w:r>
      <w:r w:rsidR="0052640E">
        <w:rPr>
          <w:rFonts w:cs="Arial"/>
          <w:color w:val="000000"/>
          <w:sz w:val="24"/>
          <w:szCs w:val="24"/>
        </w:rPr>
        <w:t>, y que puedo consultar la</w:t>
      </w:r>
      <w:r w:rsidRPr="00BA0145">
        <w:rPr>
          <w:rFonts w:cs="Arial"/>
          <w:color w:val="000000"/>
          <w:sz w:val="24"/>
          <w:szCs w:val="24"/>
        </w:rPr>
        <w:t xml:space="preserve"> política en www.</w:t>
      </w:r>
      <w:r w:rsidR="00925DB8">
        <w:rPr>
          <w:rFonts w:cs="Arial"/>
          <w:color w:val="000000"/>
          <w:sz w:val="24"/>
          <w:szCs w:val="24"/>
        </w:rPr>
        <w:t>ciidies.org</w:t>
      </w:r>
      <w:bookmarkStart w:id="0" w:name="_GoBack"/>
      <w:bookmarkEnd w:id="0"/>
    </w:p>
    <w:p w14:paraId="292C8F12" w14:textId="77777777" w:rsidR="00CD32A2" w:rsidRPr="00BA0145" w:rsidRDefault="00CD32A2" w:rsidP="0036065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2D795B90" w14:textId="42BD54E7" w:rsidR="00CD32A2" w:rsidRPr="00BA0145" w:rsidRDefault="00CD32A2" w:rsidP="00CD32A2">
      <w:pPr>
        <w:pStyle w:val="Default"/>
        <w:jc w:val="both"/>
        <w:rPr>
          <w:rFonts w:cs="Arial"/>
          <w:lang w:val="es-MX"/>
        </w:rPr>
      </w:pPr>
      <w:r w:rsidRPr="00BA0145">
        <w:rPr>
          <w:rFonts w:cs="Arial"/>
          <w:lang w:val="es-MX"/>
        </w:rPr>
        <w:t>En señal de asentimiento</w:t>
      </w:r>
      <w:r w:rsidR="005C54B9" w:rsidRPr="00BA0145">
        <w:rPr>
          <w:rFonts w:cs="Arial"/>
          <w:lang w:val="es-MX"/>
        </w:rPr>
        <w:t xml:space="preserve"> y consentimiento</w:t>
      </w:r>
      <w:r w:rsidR="00AC0DEB" w:rsidRPr="00BA0145">
        <w:rPr>
          <w:rFonts w:cs="Arial"/>
          <w:lang w:val="es-MX"/>
        </w:rPr>
        <w:t>,</w:t>
      </w:r>
      <w:r w:rsidR="008103C4" w:rsidRPr="00BA0145">
        <w:rPr>
          <w:rFonts w:cs="Arial"/>
          <w:lang w:val="es-MX"/>
        </w:rPr>
        <w:t xml:space="preserve"> </w:t>
      </w:r>
      <w:r w:rsidRPr="00BA0145">
        <w:rPr>
          <w:rFonts w:cs="Arial"/>
        </w:rPr>
        <w:t xml:space="preserve">todos los autores firmamos el presente documento a los </w:t>
      </w:r>
      <w:r w:rsidR="0052640E" w:rsidRPr="0052640E">
        <w:rPr>
          <w:rFonts w:cs="Arial"/>
          <w:highlight w:val="yellow"/>
        </w:rPr>
        <w:t>____</w:t>
      </w:r>
      <w:r w:rsidRPr="00BA0145">
        <w:rPr>
          <w:rFonts w:cs="Arial"/>
        </w:rPr>
        <w:t xml:space="preserve"> días del mes </w:t>
      </w:r>
      <w:r w:rsidR="00EC2B0B">
        <w:rPr>
          <w:rFonts w:cs="Arial"/>
        </w:rPr>
        <w:t>marzo</w:t>
      </w:r>
      <w:r w:rsidR="00925DB8">
        <w:rPr>
          <w:rFonts w:cs="Arial"/>
        </w:rPr>
        <w:t xml:space="preserve"> </w:t>
      </w:r>
      <w:r w:rsidRPr="00BA0145">
        <w:rPr>
          <w:rFonts w:cs="Arial"/>
        </w:rPr>
        <w:t xml:space="preserve">del año </w:t>
      </w:r>
      <w:r w:rsidR="00925DB8">
        <w:rPr>
          <w:rFonts w:cs="Arial"/>
        </w:rPr>
        <w:t>20</w:t>
      </w:r>
      <w:r w:rsidR="00EC2B0B">
        <w:rPr>
          <w:rFonts w:cs="Arial"/>
        </w:rPr>
        <w:t>23</w:t>
      </w:r>
      <w:r w:rsidRPr="00BA0145">
        <w:rPr>
          <w:rFonts w:cs="Arial"/>
        </w:rPr>
        <w:t>:</w:t>
      </w:r>
    </w:p>
    <w:p w14:paraId="23BA7BBB" w14:textId="77777777" w:rsidR="00CD32A2" w:rsidRPr="00BA0145" w:rsidRDefault="00CD32A2" w:rsidP="00CD32A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4429754C" w14:textId="77777777" w:rsidR="00CD32A2" w:rsidRPr="00BA0145" w:rsidRDefault="00CD32A2" w:rsidP="00CD32A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0585BF94" w14:textId="77777777" w:rsidR="00CD32A2" w:rsidRPr="00BA0145" w:rsidRDefault="00CD32A2" w:rsidP="00CD32A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77133182" w14:textId="77777777" w:rsidR="00BA0145" w:rsidRDefault="00CD32A2" w:rsidP="00CD32A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7A2862">
        <w:rPr>
          <w:rFonts w:cs="Arial"/>
          <w:color w:val="000000"/>
          <w:sz w:val="24"/>
          <w:szCs w:val="24"/>
          <w:highlight w:val="yellow"/>
        </w:rPr>
        <w:t>____________________</w:t>
      </w:r>
      <w:r w:rsidRPr="00BA0145">
        <w:rPr>
          <w:rFonts w:cs="Arial"/>
          <w:color w:val="000000"/>
          <w:sz w:val="24"/>
          <w:szCs w:val="24"/>
        </w:rPr>
        <w:t xml:space="preserve">   </w:t>
      </w:r>
    </w:p>
    <w:p w14:paraId="365F3087" w14:textId="77777777" w:rsidR="00BA0145" w:rsidRDefault="00BA0145" w:rsidP="00CD32A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BA0145">
        <w:rPr>
          <w:rFonts w:cs="Arial"/>
          <w:color w:val="000000"/>
          <w:sz w:val="24"/>
          <w:szCs w:val="24"/>
        </w:rPr>
        <w:t>Firma</w:t>
      </w:r>
      <w:r w:rsidRPr="00BA0145">
        <w:rPr>
          <w:rFonts w:cs="Arial"/>
          <w:color w:val="000000"/>
          <w:sz w:val="24"/>
          <w:szCs w:val="24"/>
        </w:rPr>
        <w:tab/>
      </w:r>
    </w:p>
    <w:p w14:paraId="7CD57EE2" w14:textId="77777777" w:rsidR="00BA0145" w:rsidRDefault="00BA0145" w:rsidP="00CD32A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2571AE1F" w14:textId="77777777" w:rsidR="00BA0145" w:rsidRDefault="00BA0145" w:rsidP="00CD32A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1531A538" w14:textId="77777777" w:rsidR="00BA0145" w:rsidRDefault="00CD32A2" w:rsidP="00CD32A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7A2862">
        <w:rPr>
          <w:rFonts w:cs="Arial"/>
          <w:color w:val="000000"/>
          <w:sz w:val="24"/>
          <w:szCs w:val="24"/>
          <w:highlight w:val="yellow"/>
        </w:rPr>
        <w:t>________________</w:t>
      </w:r>
      <w:r w:rsidRPr="00BA0145">
        <w:rPr>
          <w:rFonts w:cs="Arial"/>
          <w:color w:val="000000"/>
          <w:sz w:val="24"/>
          <w:szCs w:val="24"/>
        </w:rPr>
        <w:t xml:space="preserve">  </w:t>
      </w:r>
    </w:p>
    <w:p w14:paraId="2C9C1389" w14:textId="77777777" w:rsidR="00BA0145" w:rsidRDefault="00BA0145" w:rsidP="00CD32A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BA0145">
        <w:rPr>
          <w:rFonts w:cs="Arial"/>
          <w:color w:val="000000"/>
          <w:sz w:val="24"/>
          <w:szCs w:val="24"/>
        </w:rPr>
        <w:t>Identificación</w:t>
      </w:r>
    </w:p>
    <w:p w14:paraId="7AA63F77" w14:textId="77777777" w:rsidR="00BA0145" w:rsidRDefault="00BA0145" w:rsidP="00CD32A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56DDAA1F" w14:textId="77777777" w:rsidR="00BA0145" w:rsidRDefault="00BA0145" w:rsidP="00CD32A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10D444B3" w14:textId="77777777" w:rsidR="00BA0145" w:rsidRDefault="00CD32A2" w:rsidP="00CD32A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7A2862">
        <w:rPr>
          <w:rFonts w:cs="Arial"/>
          <w:color w:val="000000"/>
          <w:sz w:val="24"/>
          <w:szCs w:val="24"/>
          <w:highlight w:val="yellow"/>
        </w:rPr>
        <w:t>____________________</w:t>
      </w:r>
      <w:r w:rsidR="009F3FF8" w:rsidRPr="00BA0145">
        <w:rPr>
          <w:rFonts w:cs="Arial"/>
          <w:color w:val="000000"/>
          <w:sz w:val="24"/>
          <w:szCs w:val="24"/>
        </w:rPr>
        <w:t xml:space="preserve">  </w:t>
      </w:r>
      <w:r w:rsidR="00034F3E" w:rsidRPr="00BA0145">
        <w:rPr>
          <w:rFonts w:cs="Arial"/>
          <w:color w:val="000000"/>
          <w:sz w:val="24"/>
          <w:szCs w:val="24"/>
        </w:rPr>
        <w:t xml:space="preserve">  </w:t>
      </w:r>
    </w:p>
    <w:p w14:paraId="3A5C4DE9" w14:textId="77777777" w:rsidR="00BA0145" w:rsidRDefault="00BA0145" w:rsidP="00CD32A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BA0145">
        <w:rPr>
          <w:rFonts w:cs="Arial"/>
          <w:color w:val="000000"/>
          <w:sz w:val="24"/>
          <w:szCs w:val="24"/>
        </w:rPr>
        <w:t xml:space="preserve">Ciudad/País/                     </w:t>
      </w:r>
    </w:p>
    <w:p w14:paraId="0225B70B" w14:textId="77777777" w:rsidR="00BA0145" w:rsidRDefault="00BA0145" w:rsidP="00CD32A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7BEBDAD6" w14:textId="77777777" w:rsidR="00BA0145" w:rsidRDefault="00BA0145" w:rsidP="00CD32A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22374CA4" w14:textId="77777777" w:rsidR="00BA0145" w:rsidRDefault="00034F3E" w:rsidP="00CD32A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7A2862">
        <w:rPr>
          <w:rFonts w:cs="Arial"/>
          <w:color w:val="000000"/>
          <w:sz w:val="24"/>
          <w:szCs w:val="24"/>
          <w:highlight w:val="yellow"/>
        </w:rPr>
        <w:t>____________________</w:t>
      </w:r>
    </w:p>
    <w:p w14:paraId="3E83F496" w14:textId="77777777" w:rsidR="00244F1F" w:rsidRDefault="00034F3E" w:rsidP="00CD32A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BA0145">
        <w:rPr>
          <w:rFonts w:cs="Arial"/>
          <w:color w:val="000000"/>
          <w:sz w:val="24"/>
          <w:szCs w:val="24"/>
        </w:rPr>
        <w:t>Huella índice derecho</w:t>
      </w:r>
      <w:r w:rsidR="00BA0145">
        <w:rPr>
          <w:rFonts w:cs="Arial"/>
          <w:color w:val="000000"/>
          <w:sz w:val="24"/>
          <w:szCs w:val="24"/>
        </w:rPr>
        <w:t xml:space="preserve"> </w:t>
      </w:r>
    </w:p>
    <w:p w14:paraId="674B037E" w14:textId="77777777" w:rsidR="00BA0145" w:rsidRPr="00BA0145" w:rsidRDefault="00034F3E" w:rsidP="00CD32A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BA0145">
        <w:rPr>
          <w:rFonts w:cs="Arial"/>
          <w:color w:val="000000"/>
          <w:sz w:val="24"/>
          <w:szCs w:val="24"/>
        </w:rPr>
        <w:t>(obligatorio)</w:t>
      </w:r>
    </w:p>
    <w:p w14:paraId="43D1F348" w14:textId="77777777" w:rsidR="00CD32A2" w:rsidRPr="00BA0145" w:rsidRDefault="00BA0145" w:rsidP="00BA0145">
      <w:pPr>
        <w:tabs>
          <w:tab w:val="left" w:pos="5013"/>
        </w:tabs>
        <w:rPr>
          <w:rFonts w:cs="Arial"/>
          <w:sz w:val="24"/>
          <w:szCs w:val="24"/>
        </w:rPr>
      </w:pPr>
      <w:r w:rsidRPr="00BA0145">
        <w:rPr>
          <w:rFonts w:cs="Arial"/>
          <w:sz w:val="24"/>
          <w:szCs w:val="24"/>
        </w:rPr>
        <w:tab/>
      </w:r>
    </w:p>
    <w:sectPr w:rsidR="00CD32A2" w:rsidRPr="00BA0145" w:rsidSect="005E2437">
      <w:headerReference w:type="default" r:id="rId8"/>
      <w:pgSz w:w="12240" w:h="15840" w:code="1"/>
      <w:pgMar w:top="993" w:right="1701" w:bottom="993" w:left="170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64511" w14:textId="77777777" w:rsidR="00DD5BBA" w:rsidRDefault="00DD5BBA" w:rsidP="003F57D7">
      <w:pPr>
        <w:spacing w:after="0" w:line="240" w:lineRule="auto"/>
      </w:pPr>
      <w:r>
        <w:separator/>
      </w:r>
    </w:p>
  </w:endnote>
  <w:endnote w:type="continuationSeparator" w:id="0">
    <w:p w14:paraId="2648D7F5" w14:textId="77777777" w:rsidR="00DD5BBA" w:rsidRDefault="00DD5BBA" w:rsidP="003F5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068F1" w14:textId="77777777" w:rsidR="00DD5BBA" w:rsidRDefault="00DD5BBA" w:rsidP="003F57D7">
      <w:pPr>
        <w:spacing w:after="0" w:line="240" w:lineRule="auto"/>
      </w:pPr>
      <w:r>
        <w:separator/>
      </w:r>
    </w:p>
  </w:footnote>
  <w:footnote w:type="continuationSeparator" w:id="0">
    <w:p w14:paraId="610227A1" w14:textId="77777777" w:rsidR="00DD5BBA" w:rsidRDefault="00DD5BBA" w:rsidP="003F5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BC8C4" w14:textId="77777777" w:rsidR="003F57D7" w:rsidRDefault="00B65394" w:rsidP="00B65394">
    <w:pPr>
      <w:pStyle w:val="Encabezado"/>
      <w:jc w:val="right"/>
    </w:pPr>
    <w:r>
      <w:tab/>
    </w:r>
    <w:r>
      <w:tab/>
    </w:r>
    <w:r w:rsidR="00FC7EF7">
      <w:fldChar w:fldCharType="begin"/>
    </w:r>
    <w:r w:rsidR="00FC7EF7">
      <w:instrText xml:space="preserve"> PAGE   \* MERGEFORMAT </w:instrText>
    </w:r>
    <w:r w:rsidR="00FC7EF7">
      <w:fldChar w:fldCharType="separate"/>
    </w:r>
    <w:r w:rsidR="00CB3CA0">
      <w:rPr>
        <w:noProof/>
      </w:rPr>
      <w:t>1</w:t>
    </w:r>
    <w:r w:rsidR="00FC7EF7">
      <w:rPr>
        <w:noProof/>
      </w:rPr>
      <w:fldChar w:fldCharType="end"/>
    </w:r>
  </w:p>
  <w:p w14:paraId="2531F114" w14:textId="77777777" w:rsidR="003F57D7" w:rsidRDefault="003F57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A14FF"/>
    <w:multiLevelType w:val="hybridMultilevel"/>
    <w:tmpl w:val="7878322C"/>
    <w:lvl w:ilvl="0" w:tplc="287A1C1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815F0"/>
    <w:multiLevelType w:val="hybridMultilevel"/>
    <w:tmpl w:val="942E444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00F2C"/>
    <w:multiLevelType w:val="hybridMultilevel"/>
    <w:tmpl w:val="8798671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1F"/>
    <w:rsid w:val="0001113E"/>
    <w:rsid w:val="00017CDF"/>
    <w:rsid w:val="00034F3E"/>
    <w:rsid w:val="0005582F"/>
    <w:rsid w:val="0007473B"/>
    <w:rsid w:val="00086FA3"/>
    <w:rsid w:val="000E0188"/>
    <w:rsid w:val="000E2BF4"/>
    <w:rsid w:val="000F2967"/>
    <w:rsid w:val="000F4846"/>
    <w:rsid w:val="000F4FF1"/>
    <w:rsid w:val="00114675"/>
    <w:rsid w:val="00117DB9"/>
    <w:rsid w:val="0012695B"/>
    <w:rsid w:val="00151699"/>
    <w:rsid w:val="00172F3D"/>
    <w:rsid w:val="001839AD"/>
    <w:rsid w:val="001B7275"/>
    <w:rsid w:val="001F443F"/>
    <w:rsid w:val="002050F0"/>
    <w:rsid w:val="002069E2"/>
    <w:rsid w:val="00210BD2"/>
    <w:rsid w:val="002174CE"/>
    <w:rsid w:val="00221E98"/>
    <w:rsid w:val="00236541"/>
    <w:rsid w:val="00244F1F"/>
    <w:rsid w:val="00256FA1"/>
    <w:rsid w:val="00260500"/>
    <w:rsid w:val="002A7941"/>
    <w:rsid w:val="002C514A"/>
    <w:rsid w:val="0031052D"/>
    <w:rsid w:val="00320B1C"/>
    <w:rsid w:val="00334A7E"/>
    <w:rsid w:val="00341688"/>
    <w:rsid w:val="003467D1"/>
    <w:rsid w:val="00360650"/>
    <w:rsid w:val="00367772"/>
    <w:rsid w:val="0036793C"/>
    <w:rsid w:val="003C4003"/>
    <w:rsid w:val="003E5FAB"/>
    <w:rsid w:val="003F57D7"/>
    <w:rsid w:val="00405852"/>
    <w:rsid w:val="00450059"/>
    <w:rsid w:val="0046486C"/>
    <w:rsid w:val="00474BD7"/>
    <w:rsid w:val="004B40FE"/>
    <w:rsid w:val="004F5F69"/>
    <w:rsid w:val="004F7044"/>
    <w:rsid w:val="0052640E"/>
    <w:rsid w:val="00527154"/>
    <w:rsid w:val="005315F6"/>
    <w:rsid w:val="00564094"/>
    <w:rsid w:val="005739BF"/>
    <w:rsid w:val="005A5691"/>
    <w:rsid w:val="005B1D75"/>
    <w:rsid w:val="005C2E96"/>
    <w:rsid w:val="005C54B9"/>
    <w:rsid w:val="005E2437"/>
    <w:rsid w:val="00602A62"/>
    <w:rsid w:val="00603125"/>
    <w:rsid w:val="00626DCF"/>
    <w:rsid w:val="006325A9"/>
    <w:rsid w:val="006362AB"/>
    <w:rsid w:val="00645F58"/>
    <w:rsid w:val="00660895"/>
    <w:rsid w:val="0066157D"/>
    <w:rsid w:val="00664EA0"/>
    <w:rsid w:val="00666FCF"/>
    <w:rsid w:val="00687560"/>
    <w:rsid w:val="006B179D"/>
    <w:rsid w:val="006B657D"/>
    <w:rsid w:val="00717E93"/>
    <w:rsid w:val="0073114B"/>
    <w:rsid w:val="00732137"/>
    <w:rsid w:val="0074123F"/>
    <w:rsid w:val="00745BE1"/>
    <w:rsid w:val="00783B99"/>
    <w:rsid w:val="007A2862"/>
    <w:rsid w:val="007A5CF0"/>
    <w:rsid w:val="007B7A7B"/>
    <w:rsid w:val="007C6F28"/>
    <w:rsid w:val="007D31CA"/>
    <w:rsid w:val="007F167B"/>
    <w:rsid w:val="00805522"/>
    <w:rsid w:val="0081007A"/>
    <w:rsid w:val="008103C4"/>
    <w:rsid w:val="00836B0C"/>
    <w:rsid w:val="008541D2"/>
    <w:rsid w:val="00860FA9"/>
    <w:rsid w:val="00862563"/>
    <w:rsid w:val="00875020"/>
    <w:rsid w:val="008B5A40"/>
    <w:rsid w:val="008D0918"/>
    <w:rsid w:val="00925DB8"/>
    <w:rsid w:val="0093482C"/>
    <w:rsid w:val="00940699"/>
    <w:rsid w:val="00954A64"/>
    <w:rsid w:val="00957299"/>
    <w:rsid w:val="00964FA0"/>
    <w:rsid w:val="00974676"/>
    <w:rsid w:val="009A1BF3"/>
    <w:rsid w:val="009A6229"/>
    <w:rsid w:val="009D0DD1"/>
    <w:rsid w:val="009D1E03"/>
    <w:rsid w:val="009F3FF8"/>
    <w:rsid w:val="00A2021B"/>
    <w:rsid w:val="00A20AF9"/>
    <w:rsid w:val="00A275E0"/>
    <w:rsid w:val="00A82FFD"/>
    <w:rsid w:val="00A926F7"/>
    <w:rsid w:val="00AA39A8"/>
    <w:rsid w:val="00AA4A7A"/>
    <w:rsid w:val="00AA7429"/>
    <w:rsid w:val="00AC0DEB"/>
    <w:rsid w:val="00AC67CE"/>
    <w:rsid w:val="00AE22CF"/>
    <w:rsid w:val="00AE6B46"/>
    <w:rsid w:val="00AE7835"/>
    <w:rsid w:val="00AF1F06"/>
    <w:rsid w:val="00AF3DE7"/>
    <w:rsid w:val="00B04823"/>
    <w:rsid w:val="00B15B21"/>
    <w:rsid w:val="00B15B7B"/>
    <w:rsid w:val="00B21673"/>
    <w:rsid w:val="00B279E7"/>
    <w:rsid w:val="00B65394"/>
    <w:rsid w:val="00B81CB0"/>
    <w:rsid w:val="00B9747A"/>
    <w:rsid w:val="00BA0145"/>
    <w:rsid w:val="00BC6B8E"/>
    <w:rsid w:val="00BF3D04"/>
    <w:rsid w:val="00BF3F04"/>
    <w:rsid w:val="00C14CC6"/>
    <w:rsid w:val="00C3295E"/>
    <w:rsid w:val="00C503F7"/>
    <w:rsid w:val="00C547B5"/>
    <w:rsid w:val="00C61D65"/>
    <w:rsid w:val="00C9383B"/>
    <w:rsid w:val="00CA4947"/>
    <w:rsid w:val="00CB3CA0"/>
    <w:rsid w:val="00CB5138"/>
    <w:rsid w:val="00CD32A2"/>
    <w:rsid w:val="00CD6DFD"/>
    <w:rsid w:val="00CF08A1"/>
    <w:rsid w:val="00D020E1"/>
    <w:rsid w:val="00D1706C"/>
    <w:rsid w:val="00D3344E"/>
    <w:rsid w:val="00D40F6E"/>
    <w:rsid w:val="00D73C4B"/>
    <w:rsid w:val="00D866B4"/>
    <w:rsid w:val="00DD4C6F"/>
    <w:rsid w:val="00DD5983"/>
    <w:rsid w:val="00DD5BBA"/>
    <w:rsid w:val="00E0633B"/>
    <w:rsid w:val="00E35A10"/>
    <w:rsid w:val="00E43627"/>
    <w:rsid w:val="00E66F16"/>
    <w:rsid w:val="00E730D9"/>
    <w:rsid w:val="00E84E1A"/>
    <w:rsid w:val="00EA65E2"/>
    <w:rsid w:val="00EC2B0B"/>
    <w:rsid w:val="00EC3494"/>
    <w:rsid w:val="00F24275"/>
    <w:rsid w:val="00F4338A"/>
    <w:rsid w:val="00F472EF"/>
    <w:rsid w:val="00F548C4"/>
    <w:rsid w:val="00F56EB7"/>
    <w:rsid w:val="00F643D8"/>
    <w:rsid w:val="00F91C18"/>
    <w:rsid w:val="00F92850"/>
    <w:rsid w:val="00F97B49"/>
    <w:rsid w:val="00FA3E19"/>
    <w:rsid w:val="00FA41D0"/>
    <w:rsid w:val="00FB4C0B"/>
    <w:rsid w:val="00FB7B8C"/>
    <w:rsid w:val="00FC0F8C"/>
    <w:rsid w:val="00FC7EF7"/>
    <w:rsid w:val="00FD0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C7EA5"/>
  <w15:chartTrackingRefBased/>
  <w15:docId w15:val="{15203248-0D36-48DF-9FEF-8985E939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B7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64EA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F57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57D7"/>
  </w:style>
  <w:style w:type="paragraph" w:styleId="Piedepgina">
    <w:name w:val="footer"/>
    <w:basedOn w:val="Normal"/>
    <w:link w:val="PiedepginaCar"/>
    <w:uiPriority w:val="99"/>
    <w:unhideWhenUsed/>
    <w:rsid w:val="003F57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57D7"/>
  </w:style>
  <w:style w:type="paragraph" w:styleId="Prrafodelista">
    <w:name w:val="List Paragraph"/>
    <w:basedOn w:val="Normal"/>
    <w:uiPriority w:val="34"/>
    <w:qFormat/>
    <w:rsid w:val="0007473B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32A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CD32A2"/>
    <w:rPr>
      <w:color w:val="0563C1"/>
      <w:u w:val="single"/>
    </w:rPr>
  </w:style>
  <w:style w:type="character" w:styleId="Textoennegrita">
    <w:name w:val="Strong"/>
    <w:uiPriority w:val="22"/>
    <w:qFormat/>
    <w:rsid w:val="00934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23\2023-1\1.%20CIIDIES%20Internacional\FONDO%20EDITORIAL\DOCUMENTOS%20Y%20PLANTILLAS\PLANTILLAS\Cesion_Derechos-Conflictos_de_Intereses-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5A305-D684-4986-AD7E-3A17A46A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Cesion_Derechos-Conflictos_de_Intereses-</Template>
  <TotalTime>1</TotalTime>
  <Pages>3</Pages>
  <Words>1185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Derechos y Conflictos</dc:title>
  <dc:subject/>
  <dc:creator>Usuario;Fondo Editorial CIIDIES</dc:creator>
  <cp:keywords>Fondo Editorial CIIDIES</cp:keywords>
  <cp:lastModifiedBy>Usuario</cp:lastModifiedBy>
  <cp:revision>2</cp:revision>
  <dcterms:created xsi:type="dcterms:W3CDTF">2023-03-02T20:44:00Z</dcterms:created>
  <dcterms:modified xsi:type="dcterms:W3CDTF">2023-03-02T20:44:00Z</dcterms:modified>
</cp:coreProperties>
</file>