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81" w:rsidRPr="007D2E46" w:rsidRDefault="00994368" w:rsidP="007D2E46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D2E46">
        <w:rPr>
          <w:rFonts w:ascii="Times New Roman" w:hAnsi="Times New Roman"/>
          <w:sz w:val="24"/>
          <w:szCs w:val="24"/>
        </w:rPr>
        <w:t>Eje temático</w:t>
      </w:r>
      <w:r w:rsidR="00FB7632" w:rsidRPr="007D2E46">
        <w:rPr>
          <w:rFonts w:ascii="Times New Roman" w:hAnsi="Times New Roman"/>
          <w:sz w:val="24"/>
          <w:szCs w:val="24"/>
        </w:rPr>
        <w:t xml:space="preserve">: </w:t>
      </w:r>
      <w:r w:rsidR="003819DA">
        <w:rPr>
          <w:rFonts w:ascii="Times New Roman" w:hAnsi="Times New Roman"/>
          <w:sz w:val="24"/>
          <w:szCs w:val="24"/>
        </w:rPr>
        <w:t>[Nombre del eje temático al que postula]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B5D87" w:rsidRPr="00FB5D87" w:rsidRDefault="007F11FB" w:rsidP="00FB5D87">
      <w:pPr>
        <w:pStyle w:val="Ttulo1"/>
      </w:pPr>
      <w:r w:rsidRPr="00FB5D87">
        <w:t>TÍTULO DE LA PONENCIA</w:t>
      </w:r>
    </w:p>
    <w:p w:rsidR="007F11FB" w:rsidRPr="00FB5D87" w:rsidRDefault="00F2382C" w:rsidP="00FB5D87">
      <w:pPr>
        <w:pStyle w:val="Ttulo1"/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</w:pP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(</w:t>
      </w:r>
      <w:r w:rsidR="008C506E"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 xml:space="preserve">En español. </w:t>
      </w: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Times New Roman, 1</w:t>
      </w:r>
      <w:r w:rsidR="007D2E46"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2</w:t>
      </w: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 xml:space="preserve"> puntos, </w:t>
      </w:r>
      <w:r w:rsidR="00A35D12"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 xml:space="preserve">mayúscula sostenida, </w:t>
      </w: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centrado</w:t>
      </w:r>
      <w:r w:rsidR="008C506E"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. Puede</w:t>
      </w:r>
      <w:r w:rsidR="008C506E" w:rsidRPr="00FB5D87">
        <w:t xml:space="preserve"> </w:t>
      </w:r>
      <w:r w:rsidR="008C506E"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tener subtítulo.</w:t>
      </w: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09C4" w:rsidRPr="007D2E46" w:rsidRDefault="007E09C4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4D83" w:rsidRPr="007F4D83" w:rsidRDefault="007F11FB" w:rsidP="007F4D83">
      <w:pPr>
        <w:pStyle w:val="Sinespaciado"/>
        <w:jc w:val="center"/>
        <w:rPr>
          <w:rStyle w:val="Ttulo2Car"/>
          <w:rFonts w:eastAsia="Calibri"/>
          <w:b/>
          <w:bCs/>
          <w:sz w:val="24"/>
          <w:szCs w:val="24"/>
        </w:rPr>
      </w:pPr>
      <w:r w:rsidRPr="007F4D83">
        <w:rPr>
          <w:rStyle w:val="Ttulo2Car"/>
          <w:rFonts w:eastAsia="Calibri"/>
          <w:b/>
          <w:bCs/>
          <w:sz w:val="24"/>
          <w:szCs w:val="24"/>
        </w:rPr>
        <w:t>Nombre y apellidos completos</w:t>
      </w:r>
      <w:r w:rsidR="000C1879" w:rsidRPr="007F4D83">
        <w:rPr>
          <w:rStyle w:val="Ttulo2Car"/>
          <w:rFonts w:eastAsia="Calibri"/>
          <w:b/>
          <w:bCs/>
          <w:sz w:val="24"/>
          <w:szCs w:val="24"/>
        </w:rPr>
        <w:t xml:space="preserve"> de autor 1</w:t>
      </w:r>
    </w:p>
    <w:p w:rsidR="00FB7632" w:rsidRPr="007D2E46" w:rsidRDefault="007F4D83" w:rsidP="007F4D83">
      <w:pPr>
        <w:pStyle w:val="Sinespaciado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Nivel de formación, cargo e </w:t>
      </w:r>
      <w:r w:rsidR="007F11FB" w:rsidRPr="007D2E46">
        <w:rPr>
          <w:rFonts w:ascii="Times New Roman" w:hAnsi="Times New Roman"/>
          <w:sz w:val="24"/>
          <w:szCs w:val="24"/>
        </w:rPr>
        <w:t>institución de procedencia</w:t>
      </w:r>
      <w:r w:rsidR="00FB7632" w:rsidRPr="007D2E46">
        <w:rPr>
          <w:rFonts w:ascii="Times New Roman" w:hAnsi="Times New Roman"/>
          <w:sz w:val="24"/>
          <w:szCs w:val="24"/>
        </w:rPr>
        <w:t>;</w:t>
      </w:r>
      <w:r w:rsidRPr="007F4D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ORCID, </w:t>
      </w:r>
      <w:r w:rsidRPr="007D2E46">
        <w:rPr>
          <w:rFonts w:ascii="Times New Roman" w:hAnsi="Times New Roman"/>
          <w:sz w:val="24"/>
          <w:szCs w:val="24"/>
        </w:rPr>
        <w:t>correo electrónico</w:t>
      </w:r>
      <w:r>
        <w:rPr>
          <w:rFonts w:ascii="Times New Roman" w:hAnsi="Times New Roman"/>
          <w:sz w:val="24"/>
          <w:szCs w:val="24"/>
        </w:rPr>
        <w:t>.</w:t>
      </w:r>
    </w:p>
    <w:p w:rsidR="007F4D83" w:rsidRPr="007F4D83" w:rsidRDefault="00CE5AAB" w:rsidP="007F4D83">
      <w:pPr>
        <w:pStyle w:val="Sinespaciado"/>
        <w:jc w:val="center"/>
        <w:rPr>
          <w:rStyle w:val="Ttulo2Car"/>
          <w:rFonts w:eastAsia="Calibri"/>
          <w:b/>
          <w:bCs/>
          <w:sz w:val="24"/>
          <w:szCs w:val="24"/>
        </w:rPr>
      </w:pPr>
      <w:r w:rsidRPr="007F4D83">
        <w:rPr>
          <w:rStyle w:val="Ttulo2Car"/>
          <w:rFonts w:eastAsia="Calibri"/>
          <w:b/>
          <w:bCs/>
          <w:sz w:val="24"/>
          <w:szCs w:val="24"/>
        </w:rPr>
        <w:t>Nombre y apellidos completos de autor 2</w:t>
      </w:r>
    </w:p>
    <w:p w:rsidR="007F4D83" w:rsidRPr="007F4D83" w:rsidRDefault="007F4D83" w:rsidP="007F4D83">
      <w:pPr>
        <w:pStyle w:val="Sinespaciado"/>
        <w:spacing w:after="240"/>
        <w:jc w:val="both"/>
        <w:rPr>
          <w:sz w:val="24"/>
        </w:rPr>
      </w:pPr>
      <w:r w:rsidRPr="007F4D83">
        <w:rPr>
          <w:sz w:val="24"/>
        </w:rPr>
        <w:t>Nivel de formación, cargo e institución de procedencia; ORCID, correo electrónico.</w:t>
      </w:r>
    </w:p>
    <w:p w:rsidR="007F4D83" w:rsidRPr="007F4D83" w:rsidRDefault="00CE5AAB" w:rsidP="007F4D83">
      <w:pPr>
        <w:pStyle w:val="Sinespaciado"/>
        <w:jc w:val="center"/>
        <w:rPr>
          <w:rStyle w:val="Ttulo2Car"/>
          <w:rFonts w:eastAsia="Calibri"/>
          <w:b/>
          <w:bCs/>
          <w:sz w:val="24"/>
          <w:szCs w:val="24"/>
        </w:rPr>
      </w:pPr>
      <w:r w:rsidRPr="007F4D83">
        <w:rPr>
          <w:rStyle w:val="Ttulo2Car"/>
          <w:rFonts w:eastAsia="Calibri"/>
          <w:b/>
          <w:bCs/>
          <w:sz w:val="24"/>
          <w:szCs w:val="24"/>
        </w:rPr>
        <w:t>Nombre y apellidos completos de autor 3</w:t>
      </w:r>
    </w:p>
    <w:p w:rsidR="007F4D83" w:rsidRPr="007F4D83" w:rsidRDefault="007F4D83" w:rsidP="007F4D83">
      <w:pPr>
        <w:pStyle w:val="Sinespaciado"/>
        <w:spacing w:after="240"/>
        <w:jc w:val="both"/>
        <w:rPr>
          <w:sz w:val="24"/>
        </w:rPr>
      </w:pPr>
      <w:r w:rsidRPr="007F4D83">
        <w:rPr>
          <w:sz w:val="24"/>
        </w:rPr>
        <w:t>Nivel de formación, cargo e institución de procedencia; ORCID, correo electrónico.</w:t>
      </w:r>
    </w:p>
    <w:p w:rsidR="007F4D83" w:rsidRPr="007F4D83" w:rsidRDefault="00A35D12" w:rsidP="007F4D83">
      <w:pPr>
        <w:pStyle w:val="Sinespaciado"/>
        <w:jc w:val="center"/>
        <w:rPr>
          <w:rStyle w:val="Ttulo2Car"/>
          <w:rFonts w:eastAsia="Calibri"/>
          <w:b/>
          <w:bCs/>
          <w:sz w:val="24"/>
          <w:szCs w:val="24"/>
        </w:rPr>
      </w:pPr>
      <w:r w:rsidRPr="007F4D83">
        <w:rPr>
          <w:rStyle w:val="Ttulo2Car"/>
          <w:rFonts w:eastAsia="Calibri"/>
          <w:b/>
          <w:bCs/>
          <w:sz w:val="24"/>
          <w:szCs w:val="24"/>
        </w:rPr>
        <w:t>Nombre y apellidos completos de autor 4</w:t>
      </w:r>
    </w:p>
    <w:p w:rsidR="007F4D83" w:rsidRPr="007F4D83" w:rsidRDefault="007F4D83" w:rsidP="007F4D83">
      <w:pPr>
        <w:pStyle w:val="Sinespaciado"/>
        <w:spacing w:after="240"/>
        <w:jc w:val="both"/>
        <w:rPr>
          <w:sz w:val="24"/>
        </w:rPr>
      </w:pPr>
      <w:r w:rsidRPr="007F4D83">
        <w:rPr>
          <w:sz w:val="24"/>
        </w:rPr>
        <w:t>Nivel de formación, cargo e institución de procedencia; ORCID, correo electrónico.</w:t>
      </w:r>
    </w:p>
    <w:p w:rsidR="00F2382C" w:rsidRPr="007D2E46" w:rsidRDefault="007F4D83" w:rsidP="00FB5D87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B5D87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264788" w:rsidRDefault="007F11FB" w:rsidP="007D2E46">
      <w:pPr>
        <w:pStyle w:val="Sinespaciado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64788">
        <w:rPr>
          <w:rFonts w:ascii="Times New Roman" w:hAnsi="Times New Roman"/>
          <w:b/>
          <w:bCs/>
          <w:sz w:val="24"/>
          <w:szCs w:val="24"/>
        </w:rPr>
        <w:t>RESUMEN</w:t>
      </w:r>
    </w:p>
    <w:p w:rsidR="007F11FB" w:rsidRPr="007D2E46" w:rsidRDefault="007F11FB" w:rsidP="00264788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 xml:space="preserve">Aquí va el texto </w:t>
      </w:r>
      <w:r w:rsidR="00CA1715" w:rsidRPr="007D2E46">
        <w:rPr>
          <w:rFonts w:ascii="Times New Roman" w:hAnsi="Times New Roman"/>
          <w:sz w:val="24"/>
          <w:szCs w:val="24"/>
        </w:rPr>
        <w:t xml:space="preserve">del resumen </w:t>
      </w:r>
      <w:r w:rsidR="00F2382C" w:rsidRPr="007D2E46">
        <w:rPr>
          <w:rFonts w:ascii="Times New Roman" w:hAnsi="Times New Roman"/>
          <w:sz w:val="24"/>
          <w:szCs w:val="24"/>
        </w:rPr>
        <w:t>que deberá redactarse</w:t>
      </w:r>
      <w:r w:rsidR="00F2382C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="00F2382C" w:rsidRPr="007D2E46">
        <w:rPr>
          <w:rFonts w:ascii="Times New Roman" w:hAnsi="Times New Roman"/>
          <w:sz w:val="24"/>
          <w:szCs w:val="24"/>
        </w:rPr>
        <w:t>con letra Times New Roman, 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 </w:t>
      </w:r>
      <w:r w:rsidRPr="007D2E46">
        <w:rPr>
          <w:rFonts w:ascii="Times New Roman" w:hAnsi="Times New Roman"/>
          <w:sz w:val="24"/>
          <w:szCs w:val="24"/>
        </w:rPr>
        <w:t xml:space="preserve">y </w:t>
      </w:r>
      <w:r w:rsidR="00F2382C" w:rsidRPr="007D2E46">
        <w:rPr>
          <w:rFonts w:ascii="Times New Roman" w:hAnsi="Times New Roman"/>
          <w:sz w:val="24"/>
          <w:szCs w:val="24"/>
        </w:rPr>
        <w:t>n</w:t>
      </w:r>
      <w:r w:rsidRPr="007D2E46">
        <w:rPr>
          <w:rFonts w:ascii="Times New Roman" w:hAnsi="Times New Roman"/>
          <w:sz w:val="24"/>
          <w:szCs w:val="24"/>
        </w:rPr>
        <w:t>o debe sobrepasar 150 palabras.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264788">
        <w:rPr>
          <w:rFonts w:ascii="Times New Roman" w:hAnsi="Times New Roman"/>
          <w:sz w:val="24"/>
          <w:szCs w:val="24"/>
        </w:rPr>
        <w:t>0</w:t>
      </w:r>
      <w:r w:rsidR="007D2E46">
        <w:rPr>
          <w:rFonts w:ascii="Times New Roman" w:hAnsi="Times New Roman"/>
          <w:sz w:val="24"/>
          <w:szCs w:val="24"/>
        </w:rPr>
        <w:t xml:space="preserve">. </w:t>
      </w:r>
      <w:r w:rsidR="00994368" w:rsidRPr="007D2E46">
        <w:rPr>
          <w:rFonts w:ascii="Times New Roman" w:hAnsi="Times New Roman"/>
          <w:sz w:val="24"/>
          <w:szCs w:val="24"/>
        </w:rPr>
        <w:t>Justificado.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Sinespaciado"/>
        <w:spacing w:line="360" w:lineRule="auto"/>
        <w:rPr>
          <w:rFonts w:ascii="Times New Roman" w:hAnsi="Times New Roman"/>
          <w:sz w:val="24"/>
          <w:szCs w:val="24"/>
        </w:rPr>
      </w:pPr>
      <w:r w:rsidRPr="00264788">
        <w:rPr>
          <w:rFonts w:ascii="Times New Roman" w:hAnsi="Times New Roman"/>
          <w:b/>
          <w:bCs/>
          <w:sz w:val="24"/>
          <w:szCs w:val="24"/>
        </w:rPr>
        <w:t>PALABRAS CLAVE:</w:t>
      </w:r>
      <w:r w:rsidRPr="007D2E46">
        <w:rPr>
          <w:rFonts w:ascii="Times New Roman" w:hAnsi="Times New Roman"/>
          <w:sz w:val="24"/>
          <w:szCs w:val="24"/>
        </w:rPr>
        <w:t xml:space="preserve"> Palabra 1, Palabra 2, Palabra 3, Palabra 4, Palabra 5</w:t>
      </w:r>
    </w:p>
    <w:p w:rsidR="00F2382C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B5D87" w:rsidRPr="007D2E46" w:rsidRDefault="00FB5D87" w:rsidP="00FB5D87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B5D87" w:rsidRDefault="00FB5D87" w:rsidP="00FB5D87">
      <w:pPr>
        <w:pStyle w:val="Ttulo1"/>
        <w:rPr>
          <w:rStyle w:val="Ttulo2Car"/>
          <w:rFonts w:eastAsia="Calibri"/>
          <w:szCs w:val="24"/>
        </w:rPr>
      </w:pPr>
      <w:r w:rsidRPr="00FB5D87">
        <w:t>TITLE OF THE PRESENTATION</w:t>
      </w:r>
      <w:r w:rsidRPr="00FB5D87">
        <w:rPr>
          <w:rStyle w:val="Ttulo2Car"/>
          <w:rFonts w:eastAsia="Calibri"/>
          <w:szCs w:val="24"/>
        </w:rPr>
        <w:t xml:space="preserve"> </w:t>
      </w:r>
    </w:p>
    <w:p w:rsidR="00FB5D87" w:rsidRPr="00FB5D87" w:rsidRDefault="00FB5D87" w:rsidP="00FB5D87">
      <w:pPr>
        <w:pStyle w:val="Ttulo1"/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</w:pPr>
      <w:r w:rsidRPr="00FB5D87">
        <w:rPr>
          <w:rStyle w:val="Ttulo2Car"/>
          <w:rFonts w:eastAsia="Calibri"/>
          <w:b w:val="0"/>
          <w:bCs w:val="0"/>
          <w:color w:val="00B0F0"/>
          <w:szCs w:val="24"/>
          <w:lang w:val="es-MX"/>
        </w:rPr>
        <w:t>(In English. Times New Roman, 12 point, capital letter sustained, centered. May have subtitle.)</w:t>
      </w:r>
    </w:p>
    <w:p w:rsidR="00FB5D87" w:rsidRPr="007D2E46" w:rsidRDefault="00FB5D87" w:rsidP="00FB5D87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264788" w:rsidRDefault="007F11FB" w:rsidP="007D2E46">
      <w:pPr>
        <w:pStyle w:val="Sinespaciado"/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64788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:rsidR="007F11FB" w:rsidRPr="007D2E46" w:rsidRDefault="00264788" w:rsidP="00264788">
      <w:pPr>
        <w:pStyle w:val="HTMLconformatoprevi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788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>
        <w:rPr>
          <w:rFonts w:ascii="Times New Roman" w:hAnsi="Times New Roman" w:cs="Times New Roman"/>
          <w:sz w:val="24"/>
          <w:szCs w:val="24"/>
          <w:lang w:val="en-US"/>
        </w:rPr>
        <w:t>comes</w:t>
      </w:r>
      <w:r w:rsidRPr="00264788">
        <w:rPr>
          <w:rFonts w:ascii="Times New Roman" w:hAnsi="Times New Roman" w:cs="Times New Roman"/>
          <w:sz w:val="24"/>
          <w:szCs w:val="24"/>
          <w:lang w:val="en-US"/>
        </w:rPr>
        <w:t xml:space="preserve"> the text of the summary that must be written in Times New Roman font, 12 points and must not exceed 150 words. Line spacing 1.0. Justified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00A9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WORDS:</w:t>
      </w:r>
      <w:r w:rsidR="00CA1715" w:rsidRPr="007D2E4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lastRenderedPageBreak/>
        <w:t>(Línea en blanco)</w:t>
      </w:r>
    </w:p>
    <w:p w:rsidR="007F11FB" w:rsidRPr="007D2E46" w:rsidRDefault="007F11FB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t>1. INTRODUCCI</w:t>
      </w:r>
      <w:r w:rsidR="00264788">
        <w:rPr>
          <w:rFonts w:ascii="Times New Roman" w:hAnsi="Times New Roman" w:cs="Times New Roman"/>
          <w:b/>
          <w:sz w:val="24"/>
          <w:szCs w:val="24"/>
        </w:rPr>
        <w:t>Ó</w:t>
      </w:r>
      <w:r w:rsidRPr="007D2E46">
        <w:rPr>
          <w:rFonts w:ascii="Times New Roman" w:hAnsi="Times New Roman" w:cs="Times New Roman"/>
          <w:b/>
          <w:sz w:val="24"/>
          <w:szCs w:val="24"/>
        </w:rPr>
        <w:t>N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F11FB" w:rsidRPr="00DF72F4" w:rsidRDefault="007F11FB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</w:t>
      </w:r>
      <w:r w:rsidR="00646E25" w:rsidRPr="007D2E46">
        <w:rPr>
          <w:rFonts w:ascii="Times New Roman" w:hAnsi="Times New Roman"/>
          <w:sz w:val="24"/>
          <w:szCs w:val="24"/>
        </w:rPr>
        <w:t>e</w:t>
      </w:r>
      <w:r w:rsidR="0003079A" w:rsidRPr="007D2E46">
        <w:rPr>
          <w:rFonts w:ascii="Times New Roman" w:hAnsi="Times New Roman"/>
          <w:color w:val="2E74B5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Roman,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Pr="007D2E46">
        <w:rPr>
          <w:rFonts w:ascii="Times New Roman" w:hAnsi="Times New Roman"/>
          <w:sz w:val="24"/>
          <w:szCs w:val="24"/>
        </w:rPr>
        <w:t>, sin tabulaciones, justificado</w:t>
      </w:r>
      <w:r w:rsidR="00BB60FE">
        <w:rPr>
          <w:rFonts w:ascii="Times New Roman" w:hAnsi="Times New Roman"/>
          <w:sz w:val="24"/>
          <w:szCs w:val="24"/>
        </w:rPr>
        <w:t xml:space="preserve">. </w:t>
      </w:r>
      <w:r w:rsidR="008C506E">
        <w:rPr>
          <w:rFonts w:ascii="Times New Roman" w:hAnsi="Times New Roman"/>
          <w:sz w:val="24"/>
          <w:szCs w:val="24"/>
        </w:rPr>
        <w:t xml:space="preserve">Incluya aquí </w:t>
      </w:r>
      <w:r w:rsidR="004E4057">
        <w:rPr>
          <w:rFonts w:ascii="Times New Roman" w:hAnsi="Times New Roman"/>
          <w:sz w:val="24"/>
          <w:szCs w:val="24"/>
        </w:rPr>
        <w:t xml:space="preserve">el problema de investigación, </w:t>
      </w:r>
      <w:r w:rsidR="008C506E">
        <w:rPr>
          <w:rFonts w:ascii="Times New Roman" w:hAnsi="Times New Roman"/>
          <w:sz w:val="24"/>
          <w:szCs w:val="24"/>
        </w:rPr>
        <w:t>los objetivos</w:t>
      </w:r>
      <w:r w:rsidR="004E4057">
        <w:rPr>
          <w:rFonts w:ascii="Times New Roman" w:hAnsi="Times New Roman"/>
          <w:sz w:val="24"/>
          <w:szCs w:val="24"/>
        </w:rPr>
        <w:t>, principales hallazgos y conclusiones más relevantes de la</w:t>
      </w:r>
      <w:r w:rsidR="008C506E">
        <w:rPr>
          <w:rFonts w:ascii="Times New Roman" w:hAnsi="Times New Roman"/>
          <w:sz w:val="24"/>
          <w:szCs w:val="24"/>
        </w:rPr>
        <w:t xml:space="preserve"> intervención o proyecto.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 subapartados (1.1. - 1.2. - 1.3. -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etc.).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Default="00F2382C" w:rsidP="007D2E46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Los párrafos deberán estar separados por una línea en blanco</w:t>
      </w:r>
      <w:r w:rsidR="00EF4F60" w:rsidRPr="007D2E46">
        <w:rPr>
          <w:rFonts w:ascii="Times New Roman" w:hAnsi="Times New Roman"/>
          <w:sz w:val="24"/>
          <w:szCs w:val="24"/>
        </w:rPr>
        <w:t>. No configurar espaciado anterior ni posterior a cada párrafo durante todo el documento.</w:t>
      </w:r>
      <w:r w:rsidR="00994368" w:rsidRPr="007D2E46">
        <w:rPr>
          <w:rFonts w:ascii="Times New Roman" w:hAnsi="Times New Roman"/>
          <w:sz w:val="24"/>
          <w:szCs w:val="24"/>
        </w:rPr>
        <w:t xml:space="preserve"> </w:t>
      </w:r>
      <w:r w:rsidR="00BB60FE">
        <w:rPr>
          <w:rFonts w:ascii="Times New Roman" w:hAnsi="Times New Roman"/>
          <w:sz w:val="24"/>
          <w:szCs w:val="24"/>
        </w:rPr>
        <w:t>El texto deberá estar j</w:t>
      </w:r>
      <w:r w:rsidR="00994368" w:rsidRPr="007D2E46">
        <w:rPr>
          <w:rFonts w:ascii="Times New Roman" w:hAnsi="Times New Roman"/>
          <w:sz w:val="24"/>
          <w:szCs w:val="24"/>
        </w:rPr>
        <w:t>ustificado.</w:t>
      </w:r>
    </w:p>
    <w:p w:rsidR="0031407F" w:rsidRPr="007D2E46" w:rsidRDefault="0031407F" w:rsidP="0031407F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31407F" w:rsidRDefault="0031407F" w:rsidP="0031407F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el último párrafo de la introducción </w:t>
      </w:r>
      <w:r w:rsidRPr="007D2E46">
        <w:rPr>
          <w:rFonts w:ascii="Times New Roman" w:hAnsi="Times New Roman"/>
          <w:sz w:val="24"/>
          <w:szCs w:val="24"/>
        </w:rPr>
        <w:t>deberá</w:t>
      </w:r>
      <w:r>
        <w:rPr>
          <w:rFonts w:ascii="Times New Roman" w:hAnsi="Times New Roman"/>
          <w:sz w:val="24"/>
          <w:szCs w:val="24"/>
        </w:rPr>
        <w:t xml:space="preserve"> indicarse el nombre del proyecto de investigación al que se vincula la presente publicación, así como la(s) institución(es) </w:t>
      </w:r>
      <w:r w:rsidR="00F32999">
        <w:rPr>
          <w:rFonts w:ascii="Times New Roman" w:hAnsi="Times New Roman"/>
          <w:sz w:val="24"/>
          <w:szCs w:val="24"/>
        </w:rPr>
        <w:t>financia</w:t>
      </w:r>
      <w:r>
        <w:rPr>
          <w:rFonts w:ascii="Times New Roman" w:hAnsi="Times New Roman"/>
          <w:sz w:val="24"/>
          <w:szCs w:val="24"/>
        </w:rPr>
        <w:t xml:space="preserve">dora(s) del mismo y, en caso que proceda, el porcentaje de </w:t>
      </w:r>
      <w:r w:rsidR="00F32999">
        <w:rPr>
          <w:rFonts w:ascii="Times New Roman" w:hAnsi="Times New Roman"/>
          <w:sz w:val="24"/>
          <w:szCs w:val="24"/>
        </w:rPr>
        <w:t>financiación</w:t>
      </w:r>
      <w:r>
        <w:rPr>
          <w:rFonts w:ascii="Times New Roman" w:hAnsi="Times New Roman"/>
          <w:sz w:val="24"/>
          <w:szCs w:val="24"/>
        </w:rPr>
        <w:t xml:space="preserve"> de cada institución.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F2382C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BB60FE" w:rsidRPr="007D2E46" w:rsidRDefault="00BB60FE" w:rsidP="00BB60FE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4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FUNDAMENTACIÓN TEÓRICA</w:t>
      </w:r>
      <w:r w:rsidRPr="007D2E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60FE" w:rsidRPr="007D2E46" w:rsidRDefault="00BB60FE" w:rsidP="00BB60F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BB60FE" w:rsidRDefault="00BB60FE" w:rsidP="00BB60FE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 con letra Times New Roman, 1</w:t>
      </w:r>
      <w:r>
        <w:rPr>
          <w:rFonts w:ascii="Times New Roman" w:hAnsi="Times New Roman"/>
          <w:sz w:val="24"/>
          <w:szCs w:val="24"/>
        </w:rPr>
        <w:t>2</w:t>
      </w:r>
      <w:r w:rsidRPr="007D2E46">
        <w:rPr>
          <w:rFonts w:ascii="Times New Roman" w:hAnsi="Times New Roman"/>
          <w:sz w:val="24"/>
          <w:szCs w:val="24"/>
        </w:rPr>
        <w:t xml:space="preserve"> puntos, </w:t>
      </w:r>
      <w:r>
        <w:rPr>
          <w:rFonts w:ascii="Times New Roman" w:hAnsi="Times New Roman"/>
          <w:sz w:val="24"/>
          <w:szCs w:val="24"/>
        </w:rPr>
        <w:t>interlineado 1.</w:t>
      </w:r>
      <w:r w:rsidRPr="007D2E46">
        <w:rPr>
          <w:rFonts w:ascii="Times New Roman" w:hAnsi="Times New Roman"/>
          <w:sz w:val="24"/>
          <w:szCs w:val="24"/>
        </w:rPr>
        <w:t>5, sin tabulaciones, justificado, separándose los párrafos con una línea en blanco.</w:t>
      </w:r>
      <w:r>
        <w:rPr>
          <w:rFonts w:ascii="Times New Roman" w:hAnsi="Times New Roman"/>
          <w:sz w:val="24"/>
          <w:szCs w:val="24"/>
        </w:rPr>
        <w:t xml:space="preserve"> Puede </w:t>
      </w:r>
      <w:r w:rsidRPr="00DF72F4">
        <w:rPr>
          <w:rFonts w:ascii="Times New Roman" w:hAnsi="Times New Roman"/>
          <w:sz w:val="24"/>
          <w:szCs w:val="24"/>
        </w:rPr>
        <w:t>contener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2F4">
        <w:rPr>
          <w:rFonts w:ascii="Times New Roman" w:hAnsi="Times New Roman"/>
          <w:sz w:val="24"/>
          <w:szCs w:val="24"/>
        </w:rPr>
        <w:t>subapartados (2.1. - 2.2. - 2.3. - etc.).</w:t>
      </w:r>
    </w:p>
    <w:p w:rsidR="004E4057" w:rsidRPr="007D2E46" w:rsidRDefault="004E4057" w:rsidP="004E4057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4E4057" w:rsidRPr="007D2E46" w:rsidRDefault="004E4057" w:rsidP="00BB60FE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Debe contener los fundamentos teóricos y desarrollo de conceptos que enmarcan la investigación.</w:t>
      </w:r>
    </w:p>
    <w:p w:rsidR="00276E2F" w:rsidRPr="007D2E46" w:rsidRDefault="00276E2F" w:rsidP="00276E2F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276E2F" w:rsidRPr="007D2E46" w:rsidRDefault="00276E2F" w:rsidP="00276E2F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BB60FE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MÉTODO </w:t>
      </w:r>
    </w:p>
    <w:p w:rsidR="00F2382C" w:rsidRPr="007D2E46" w:rsidRDefault="00F2382C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1715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hAnsi="Times New Roman"/>
          <w:sz w:val="24"/>
          <w:szCs w:val="24"/>
        </w:rPr>
        <w:t xml:space="preserve"> </w:t>
      </w:r>
      <w:r w:rsidRPr="007D2E46">
        <w:rPr>
          <w:rFonts w:ascii="Times New Roman" w:hAnsi="Times New Roman"/>
          <w:sz w:val="24"/>
          <w:szCs w:val="24"/>
        </w:rPr>
        <w:t xml:space="preserve">con letra Times New </w:t>
      </w:r>
      <w:r w:rsidR="00A90C1F" w:rsidRPr="007D2E46">
        <w:rPr>
          <w:rFonts w:ascii="Times New Roman" w:hAnsi="Times New Roman"/>
          <w:sz w:val="24"/>
          <w:szCs w:val="24"/>
        </w:rPr>
        <w:t xml:space="preserve">Roman,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</w:t>
      </w:r>
      <w:r w:rsidR="00BB60FE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BB60FE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BB60FE">
        <w:rPr>
          <w:rFonts w:ascii="Times New Roman" w:hAnsi="Times New Roman"/>
          <w:sz w:val="24"/>
          <w:szCs w:val="24"/>
        </w:rPr>
        <w:t>3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:rsidR="004E4057" w:rsidRPr="007D2E46" w:rsidRDefault="004E4057" w:rsidP="004E4057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BB60FE" w:rsidRPr="007D2E46" w:rsidRDefault="00BB60FE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Deberá incluir: Paradigma, enfoque, diseño, participantes, instrumentos y plan de análisis.</w:t>
      </w:r>
    </w:p>
    <w:p w:rsidR="00276E2F" w:rsidRPr="007D2E46" w:rsidRDefault="00276E2F" w:rsidP="00276E2F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276E2F" w:rsidRPr="007D2E46" w:rsidRDefault="00276E2F" w:rsidP="00276E2F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6D613E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RESULTADOS</w:t>
      </w:r>
      <w:r w:rsidR="008C506E">
        <w:rPr>
          <w:rFonts w:ascii="Times New Roman" w:hAnsi="Times New Roman" w:cs="Times New Roman"/>
          <w:b/>
          <w:sz w:val="24"/>
          <w:szCs w:val="24"/>
        </w:rPr>
        <w:t xml:space="preserve"> (o </w:t>
      </w:r>
      <w:r w:rsidR="00276E2F">
        <w:rPr>
          <w:rFonts w:ascii="Times New Roman" w:hAnsi="Times New Roman" w:cs="Times New Roman"/>
          <w:b/>
          <w:sz w:val="24"/>
          <w:szCs w:val="24"/>
        </w:rPr>
        <w:t>HALLAZGOS</w:t>
      </w:r>
      <w:r w:rsidR="008C506E">
        <w:rPr>
          <w:rFonts w:ascii="Times New Roman" w:hAnsi="Times New Roman" w:cs="Times New Roman"/>
          <w:b/>
          <w:sz w:val="24"/>
          <w:szCs w:val="24"/>
        </w:rPr>
        <w:t>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7E16F2" w:rsidP="00DF72F4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>Aquí va el texto, que deberá redactarse</w:t>
      </w:r>
      <w:r w:rsidR="00CA0EAD" w:rsidRPr="007D2E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con letra Times New </w:t>
      </w:r>
      <w:r w:rsidR="00A90C1F" w:rsidRPr="007D2E46">
        <w:rPr>
          <w:rFonts w:ascii="Times New Roman" w:hAnsi="Times New Roman"/>
          <w:sz w:val="24"/>
          <w:szCs w:val="24"/>
        </w:rPr>
        <w:t xml:space="preserve">Roman,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DF72F4">
        <w:rPr>
          <w:rFonts w:ascii="Times New Roman" w:hAnsi="Times New Roman"/>
          <w:sz w:val="24"/>
          <w:szCs w:val="24"/>
        </w:rPr>
        <w:t xml:space="preserve"> Puede </w:t>
      </w:r>
      <w:r w:rsidR="00DF72F4" w:rsidRPr="00DF72F4">
        <w:rPr>
          <w:rFonts w:ascii="Times New Roman" w:hAnsi="Times New Roman"/>
          <w:sz w:val="24"/>
          <w:szCs w:val="24"/>
        </w:rPr>
        <w:t>contener</w:t>
      </w:r>
      <w:r w:rsidR="00DF72F4">
        <w:rPr>
          <w:rFonts w:ascii="Times New Roman" w:hAnsi="Times New Roman"/>
          <w:sz w:val="24"/>
          <w:szCs w:val="24"/>
        </w:rPr>
        <w:t xml:space="preserve"> </w:t>
      </w:r>
      <w:r w:rsidR="00DF72F4" w:rsidRPr="00DF72F4">
        <w:rPr>
          <w:rFonts w:ascii="Times New Roman" w:hAnsi="Times New Roman"/>
          <w:sz w:val="24"/>
          <w:szCs w:val="24"/>
        </w:rPr>
        <w:t>subapartados (</w:t>
      </w:r>
      <w:r w:rsidR="006D613E">
        <w:rPr>
          <w:rFonts w:ascii="Times New Roman" w:hAnsi="Times New Roman"/>
          <w:sz w:val="24"/>
          <w:szCs w:val="24"/>
        </w:rPr>
        <w:t>4</w:t>
      </w:r>
      <w:r w:rsidR="00DF72F4" w:rsidRPr="00DF72F4">
        <w:rPr>
          <w:rFonts w:ascii="Times New Roman" w:hAnsi="Times New Roman"/>
          <w:sz w:val="24"/>
          <w:szCs w:val="24"/>
        </w:rPr>
        <w:t xml:space="preserve">.1. - </w:t>
      </w:r>
      <w:r w:rsidR="006D613E">
        <w:rPr>
          <w:rFonts w:ascii="Times New Roman" w:hAnsi="Times New Roman"/>
          <w:sz w:val="24"/>
          <w:szCs w:val="24"/>
        </w:rPr>
        <w:t>4</w:t>
      </w:r>
      <w:r w:rsidR="00DF72F4" w:rsidRPr="00DF72F4">
        <w:rPr>
          <w:rFonts w:ascii="Times New Roman" w:hAnsi="Times New Roman"/>
          <w:sz w:val="24"/>
          <w:szCs w:val="24"/>
        </w:rPr>
        <w:t xml:space="preserve">.2. - </w:t>
      </w:r>
      <w:r w:rsidR="006D613E">
        <w:rPr>
          <w:rFonts w:ascii="Times New Roman" w:hAnsi="Times New Roman"/>
          <w:sz w:val="24"/>
          <w:szCs w:val="24"/>
        </w:rPr>
        <w:t>4</w:t>
      </w:r>
      <w:r w:rsidR="00DF72F4" w:rsidRPr="00DF72F4">
        <w:rPr>
          <w:rFonts w:ascii="Times New Roman" w:hAnsi="Times New Roman"/>
          <w:sz w:val="24"/>
          <w:szCs w:val="24"/>
        </w:rPr>
        <w:t>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bookmarkStart w:id="1" w:name="_Toc410627901"/>
      <w:bookmarkStart w:id="2" w:name="_Toc285535806"/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9027A2" w:rsidRPr="007D2E46" w:rsidRDefault="009027A2" w:rsidP="007D2E46">
      <w:pPr>
        <w:pStyle w:val="Sinespaciado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La estructura de las citas, las referencias, tablas y figuras, deberá estar acorde con la versión </w:t>
      </w:r>
      <w:r w:rsidR="00276E2F">
        <w:rPr>
          <w:rFonts w:ascii="Times New Roman" w:eastAsia="Times New Roman" w:hAnsi="Times New Roman"/>
          <w:sz w:val="24"/>
          <w:szCs w:val="24"/>
        </w:rPr>
        <w:t>7</w:t>
      </w:r>
      <w:r w:rsidRPr="007D2E46">
        <w:rPr>
          <w:rFonts w:ascii="Times New Roman" w:eastAsia="Times New Roman" w:hAnsi="Times New Roman"/>
          <w:sz w:val="24"/>
          <w:szCs w:val="24"/>
        </w:rPr>
        <w:t xml:space="preserve"> en español de APA, y deben ser colocadas en la misma página donde son mencionados por primera vez en el texto.</w:t>
      </w:r>
      <w:r w:rsidR="00EF4F60" w:rsidRPr="007D2E46">
        <w:rPr>
          <w:rFonts w:ascii="Times New Roman" w:eastAsia="Times New Roman" w:hAnsi="Times New Roman"/>
          <w:sz w:val="24"/>
          <w:szCs w:val="24"/>
        </w:rPr>
        <w:t xml:space="preserve"> Si se diera el caso de una tabla o figura superior a una página, darle tratamiento como anexo.</w:t>
      </w:r>
    </w:p>
    <w:bookmarkEnd w:id="1"/>
    <w:bookmarkEnd w:id="2"/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Pr="007D2E46" w:rsidRDefault="006D613E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>. DISCUSIÓN/CONCLUSIONES</w:t>
      </w:r>
      <w:r w:rsidR="00276E2F">
        <w:rPr>
          <w:rFonts w:ascii="Times New Roman" w:hAnsi="Times New Roman" w:cs="Times New Roman"/>
          <w:b/>
          <w:sz w:val="24"/>
          <w:szCs w:val="24"/>
        </w:rPr>
        <w:t xml:space="preserve"> (Y RECOMENDACIONES)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1F488D" w:rsidRDefault="007E16F2" w:rsidP="001F488D">
      <w:pPr>
        <w:pStyle w:val="Sinespaciad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2E46">
        <w:rPr>
          <w:rFonts w:ascii="Times New Roman" w:eastAsia="Times New Roman" w:hAnsi="Times New Roman"/>
          <w:sz w:val="24"/>
          <w:szCs w:val="24"/>
        </w:rPr>
        <w:t xml:space="preserve">Aquí va el texto, que deberá redactarse con letra Times New </w:t>
      </w:r>
      <w:r w:rsidR="00A90C1F" w:rsidRPr="007D2E46">
        <w:rPr>
          <w:rFonts w:ascii="Times New Roman" w:hAnsi="Times New Roman"/>
          <w:sz w:val="24"/>
          <w:szCs w:val="24"/>
        </w:rPr>
        <w:t xml:space="preserve">Roman, </w:t>
      </w:r>
      <w:r w:rsidR="00F2382C" w:rsidRPr="007D2E46">
        <w:rPr>
          <w:rFonts w:ascii="Times New Roman" w:hAnsi="Times New Roman"/>
          <w:sz w:val="24"/>
          <w:szCs w:val="24"/>
        </w:rPr>
        <w:t>1</w:t>
      </w:r>
      <w:r w:rsidR="007D2E46">
        <w:rPr>
          <w:rFonts w:ascii="Times New Roman" w:hAnsi="Times New Roman"/>
          <w:sz w:val="24"/>
          <w:szCs w:val="24"/>
        </w:rPr>
        <w:t>2</w:t>
      </w:r>
      <w:r w:rsidR="00F2382C" w:rsidRPr="007D2E46">
        <w:rPr>
          <w:rFonts w:ascii="Times New Roman" w:hAnsi="Times New Roman"/>
          <w:sz w:val="24"/>
          <w:szCs w:val="24"/>
        </w:rPr>
        <w:t xml:space="preserve"> puntos</w:t>
      </w:r>
      <w:r w:rsidR="00A90C1F" w:rsidRPr="007D2E46">
        <w:rPr>
          <w:rFonts w:ascii="Times New Roman" w:hAnsi="Times New Roman"/>
          <w:sz w:val="24"/>
          <w:szCs w:val="24"/>
        </w:rPr>
        <w:t xml:space="preserve">, </w:t>
      </w:r>
      <w:r w:rsidR="007D2E46">
        <w:rPr>
          <w:rFonts w:ascii="Times New Roman" w:hAnsi="Times New Roman"/>
          <w:sz w:val="24"/>
          <w:szCs w:val="24"/>
        </w:rPr>
        <w:t>interlineado 1.</w:t>
      </w:r>
      <w:r w:rsidR="00646E25" w:rsidRPr="007D2E46">
        <w:rPr>
          <w:rFonts w:ascii="Times New Roman" w:hAnsi="Times New Roman"/>
          <w:sz w:val="24"/>
          <w:szCs w:val="24"/>
        </w:rPr>
        <w:t>5</w:t>
      </w:r>
      <w:r w:rsidR="00A90C1F" w:rsidRPr="007D2E46">
        <w:rPr>
          <w:rFonts w:ascii="Times New Roman" w:hAnsi="Times New Roman"/>
          <w:sz w:val="24"/>
          <w:szCs w:val="24"/>
        </w:rPr>
        <w:t>, sin tabulaciones, justificado, separándose los párrafos con una línea en blanco</w:t>
      </w:r>
      <w:r w:rsidR="00994368" w:rsidRPr="007D2E46">
        <w:rPr>
          <w:rFonts w:ascii="Times New Roman" w:hAnsi="Times New Roman"/>
          <w:sz w:val="24"/>
          <w:szCs w:val="24"/>
        </w:rPr>
        <w:t>.</w:t>
      </w:r>
      <w:r w:rsidR="001F488D">
        <w:rPr>
          <w:rFonts w:ascii="Times New Roman" w:hAnsi="Times New Roman"/>
          <w:sz w:val="24"/>
          <w:szCs w:val="24"/>
        </w:rPr>
        <w:t xml:space="preserve"> </w:t>
      </w:r>
      <w:r w:rsidR="00276E2F">
        <w:rPr>
          <w:rFonts w:ascii="Times New Roman" w:hAnsi="Times New Roman"/>
          <w:sz w:val="24"/>
          <w:szCs w:val="24"/>
        </w:rPr>
        <w:t>Ase</w:t>
      </w:r>
      <w:r w:rsidR="001F488D">
        <w:rPr>
          <w:rFonts w:ascii="Times New Roman" w:hAnsi="Times New Roman"/>
          <w:sz w:val="24"/>
          <w:szCs w:val="24"/>
        </w:rPr>
        <w:t>gúrese</w:t>
      </w:r>
      <w:r w:rsidR="00276E2F">
        <w:rPr>
          <w:rFonts w:ascii="Times New Roman" w:hAnsi="Times New Roman"/>
          <w:sz w:val="24"/>
          <w:szCs w:val="24"/>
        </w:rPr>
        <w:t xml:space="preserve"> que lo contenido en este apartado responda a los objetivos propuestos.</w:t>
      </w:r>
      <w:r w:rsidR="001F488D">
        <w:rPr>
          <w:rFonts w:ascii="Times New Roman" w:hAnsi="Times New Roman"/>
          <w:sz w:val="24"/>
          <w:szCs w:val="24"/>
        </w:rPr>
        <w:t xml:space="preserve"> Puede </w:t>
      </w:r>
      <w:r w:rsidR="001F488D" w:rsidRPr="00096248">
        <w:rPr>
          <w:rFonts w:ascii="Times New Roman" w:hAnsi="Times New Roman"/>
          <w:sz w:val="24"/>
          <w:szCs w:val="24"/>
        </w:rPr>
        <w:t>contener subapartados (</w:t>
      </w:r>
      <w:r w:rsidR="006D613E">
        <w:rPr>
          <w:rFonts w:ascii="Times New Roman" w:hAnsi="Times New Roman"/>
          <w:sz w:val="24"/>
          <w:szCs w:val="24"/>
        </w:rPr>
        <w:t>5</w:t>
      </w:r>
      <w:r w:rsidR="001F488D" w:rsidRPr="00096248">
        <w:rPr>
          <w:rFonts w:ascii="Times New Roman" w:hAnsi="Times New Roman"/>
          <w:sz w:val="24"/>
          <w:szCs w:val="24"/>
        </w:rPr>
        <w:t>.1. -</w:t>
      </w:r>
      <w:r w:rsidR="001F488D">
        <w:rPr>
          <w:rFonts w:ascii="Times New Roman" w:hAnsi="Times New Roman"/>
          <w:sz w:val="24"/>
          <w:szCs w:val="24"/>
        </w:rPr>
        <w:t xml:space="preserve"> </w:t>
      </w:r>
      <w:r w:rsidR="006D613E">
        <w:rPr>
          <w:rFonts w:ascii="Times New Roman" w:hAnsi="Times New Roman"/>
          <w:sz w:val="24"/>
          <w:szCs w:val="24"/>
        </w:rPr>
        <w:t>5</w:t>
      </w:r>
      <w:r w:rsidR="001F488D" w:rsidRPr="00096248">
        <w:rPr>
          <w:rFonts w:ascii="Times New Roman" w:hAnsi="Times New Roman"/>
          <w:sz w:val="24"/>
          <w:szCs w:val="24"/>
        </w:rPr>
        <w:t xml:space="preserve">.2. - </w:t>
      </w:r>
      <w:r w:rsidR="006D613E">
        <w:rPr>
          <w:rFonts w:ascii="Times New Roman" w:hAnsi="Times New Roman"/>
          <w:sz w:val="24"/>
          <w:szCs w:val="24"/>
        </w:rPr>
        <w:t>5</w:t>
      </w:r>
      <w:r w:rsidR="001F488D" w:rsidRPr="00096248">
        <w:rPr>
          <w:rFonts w:ascii="Times New Roman" w:hAnsi="Times New Roman"/>
          <w:sz w:val="24"/>
          <w:szCs w:val="24"/>
        </w:rPr>
        <w:t>.3. - etc.).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6D613E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E16F2" w:rsidRPr="007D2E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0EAD" w:rsidRPr="00DF72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REFERENCIAS 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(</w:t>
      </w:r>
      <w:r w:rsidR="006900A9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E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ste </w:t>
      </w:r>
      <w:r w:rsidR="008D0012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apartad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o NO forma parte de las </w:t>
      </w:r>
      <w:r w:rsidR="006900A9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6000 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palabras límite del contenido)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096248" w:rsidRDefault="00CA0EAD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En formato </w:t>
      </w:r>
      <w:r w:rsidRPr="00096248">
        <w:rPr>
          <w:rFonts w:ascii="Times New Roman" w:hAnsi="Times New Roman" w:cs="Times New Roman"/>
          <w:spacing w:val="-1"/>
          <w:sz w:val="24"/>
          <w:szCs w:val="24"/>
        </w:rPr>
        <w:t>APA</w:t>
      </w:r>
      <w:r w:rsidR="001F488D">
        <w:rPr>
          <w:rFonts w:ascii="Times New Roman" w:hAnsi="Times New Roman" w:cs="Times New Roman"/>
          <w:spacing w:val="-1"/>
          <w:sz w:val="24"/>
          <w:szCs w:val="24"/>
        </w:rPr>
        <w:t xml:space="preserve"> 7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. Sangría francesa. Listar alfabéticamente </w:t>
      </w:r>
      <w:r w:rsidR="00EF4F60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y 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sólo las referencias citadas.</w:t>
      </w:r>
      <w:r w:rsidR="00994368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6E25" w:rsidRPr="007D2E46">
        <w:rPr>
          <w:rFonts w:ascii="Times New Roman" w:hAnsi="Times New Roman" w:cs="Times New Roman"/>
          <w:sz w:val="24"/>
          <w:szCs w:val="24"/>
        </w:rPr>
        <w:t>Siempre al final del texto y no al pie de página, y siguiendo la normativa APA</w:t>
      </w:r>
      <w:r w:rsidR="001F488D">
        <w:rPr>
          <w:rFonts w:ascii="Times New Roman" w:hAnsi="Times New Roman" w:cs="Times New Roman"/>
          <w:sz w:val="24"/>
          <w:szCs w:val="24"/>
        </w:rPr>
        <w:t xml:space="preserve"> 7</w:t>
      </w:r>
      <w:r w:rsidR="00646E25" w:rsidRPr="007D2E46">
        <w:rPr>
          <w:rFonts w:ascii="Times New Roman" w:hAnsi="Times New Roman" w:cs="Times New Roman"/>
          <w:sz w:val="24"/>
          <w:szCs w:val="24"/>
        </w:rPr>
        <w:t>.</w:t>
      </w:r>
    </w:p>
    <w:p w:rsidR="00096248" w:rsidRDefault="00096248" w:rsidP="00096248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096248">
        <w:rPr>
          <w:rFonts w:ascii="Times New Roman" w:hAnsi="Times New Roman" w:cs="Times New Roman"/>
          <w:sz w:val="24"/>
          <w:szCs w:val="24"/>
        </w:rPr>
        <w:t xml:space="preserve">Pueden consultar detalladamente dichas normas en la </w:t>
      </w:r>
      <w:hyperlink r:id="rId8" w:tooltip="APA 7" w:history="1">
        <w:r w:rsidRPr="00C64E0A">
          <w:rPr>
            <w:rStyle w:val="Hipervnculo"/>
            <w:rFonts w:ascii="Times New Roman" w:hAnsi="Times New Roman" w:cs="Times New Roman"/>
            <w:sz w:val="24"/>
            <w:szCs w:val="24"/>
          </w:rPr>
          <w:t>página web de la APA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o revisar el </w:t>
      </w:r>
      <w:hyperlink r:id="rId9" w:tooltip="Manual APA 7" w:history="1">
        <w:r w:rsidRPr="00C64E0A">
          <w:rPr>
            <w:rStyle w:val="Hipervnculo"/>
            <w:rFonts w:ascii="Times New Roman" w:hAnsi="Times New Roman" w:cs="Times New Roman"/>
            <w:sz w:val="24"/>
            <w:szCs w:val="24"/>
          </w:rPr>
          <w:t>tutorial básico en español</w:t>
        </w:r>
      </w:hyperlink>
      <w:r w:rsidRPr="00096248">
        <w:rPr>
          <w:rFonts w:ascii="Times New Roman" w:hAnsi="Times New Roman" w:cs="Times New Roman"/>
          <w:sz w:val="24"/>
          <w:szCs w:val="24"/>
        </w:rPr>
        <w:t xml:space="preserve"> elaborado por el Centro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Escritura Javeriano de la Pontificia Universidad Javeriana de Cali.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indica la norma APA en la última actualización, los artículos referenciados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sz w:val="24"/>
          <w:szCs w:val="24"/>
        </w:rPr>
        <w:t>llevarán el DOI siempre que lo posean.</w:t>
      </w:r>
    </w:p>
    <w:p w:rsidR="00646E25" w:rsidRPr="007D2E46" w:rsidRDefault="00994368" w:rsidP="007D2E46">
      <w:pPr>
        <w:pStyle w:val="HTMLconformatoprevio"/>
        <w:spacing w:line="360" w:lineRule="auto"/>
        <w:ind w:left="919" w:hanging="919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t xml:space="preserve">Este apartado, no será </w:t>
      </w:r>
      <w:r w:rsidR="00096248" w:rsidRPr="007D2E46">
        <w:rPr>
          <w:rFonts w:ascii="Times New Roman" w:hAnsi="Times New Roman" w:cs="Times New Roman"/>
          <w:sz w:val="24"/>
          <w:szCs w:val="24"/>
        </w:rPr>
        <w:t>incluido</w:t>
      </w:r>
      <w:r w:rsidRPr="007D2E46">
        <w:rPr>
          <w:rFonts w:ascii="Times New Roman" w:hAnsi="Times New Roman" w:cs="Times New Roman"/>
          <w:sz w:val="24"/>
          <w:szCs w:val="24"/>
        </w:rPr>
        <w:t xml:space="preserve"> en </w:t>
      </w:r>
      <w:r w:rsidR="00096248">
        <w:rPr>
          <w:rFonts w:ascii="Times New Roman" w:hAnsi="Times New Roman" w:cs="Times New Roman"/>
          <w:sz w:val="24"/>
          <w:szCs w:val="24"/>
        </w:rPr>
        <w:t xml:space="preserve">el conteo de </w:t>
      </w:r>
      <w:r w:rsidRPr="007D2E46">
        <w:rPr>
          <w:rFonts w:ascii="Times New Roman" w:hAnsi="Times New Roman" w:cs="Times New Roman"/>
          <w:sz w:val="24"/>
          <w:szCs w:val="24"/>
        </w:rPr>
        <w:t xml:space="preserve">las </w:t>
      </w:r>
      <w:r w:rsidR="00C64E0A">
        <w:rPr>
          <w:rFonts w:ascii="Times New Roman" w:hAnsi="Times New Roman" w:cs="Times New Roman"/>
          <w:sz w:val="24"/>
          <w:szCs w:val="24"/>
        </w:rPr>
        <w:t>6</w:t>
      </w:r>
      <w:r w:rsidR="008D0012">
        <w:rPr>
          <w:rFonts w:ascii="Times New Roman" w:hAnsi="Times New Roman" w:cs="Times New Roman"/>
          <w:sz w:val="24"/>
          <w:szCs w:val="24"/>
        </w:rPr>
        <w:t>000</w:t>
      </w:r>
      <w:r w:rsidRPr="007D2E46">
        <w:rPr>
          <w:rFonts w:ascii="Times New Roman" w:hAnsi="Times New Roman" w:cs="Times New Roman"/>
          <w:sz w:val="24"/>
          <w:szCs w:val="24"/>
        </w:rPr>
        <w:t xml:space="preserve"> palabras que se establecen como límite máximo del documento.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CA0EAD" w:rsidRPr="007D2E46" w:rsidRDefault="006D613E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="00CA0EAD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RECONOCIMIENTOS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(OPCIONAL)</w:t>
      </w:r>
    </w:p>
    <w:p w:rsidR="00EF4F60" w:rsidRPr="007D2E46" w:rsidRDefault="00EF4F60" w:rsidP="007D2E46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7E16F2" w:rsidRDefault="00CA0EAD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Opcional para dar créditos a apoyos y financiamientos. Letra Times New Roman, 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F2382C"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 puntos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7D2E46">
        <w:rPr>
          <w:rFonts w:ascii="Times New Roman" w:hAnsi="Times New Roman" w:cs="Times New Roman"/>
          <w:spacing w:val="-1"/>
          <w:sz w:val="24"/>
          <w:szCs w:val="24"/>
        </w:rPr>
        <w:t>interlineado 1.</w:t>
      </w:r>
      <w:r w:rsidR="00646E25" w:rsidRPr="007D2E46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D2E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F72F4">
        <w:rPr>
          <w:rFonts w:ascii="Times New Roman" w:hAnsi="Times New Roman" w:cs="Times New Roman"/>
          <w:spacing w:val="-1"/>
          <w:sz w:val="24"/>
          <w:szCs w:val="24"/>
        </w:rPr>
        <w:t xml:space="preserve"> este texto forma parte de las palabras límite del contenido.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DF72F4" w:rsidRPr="007D2E46" w:rsidRDefault="006D613E" w:rsidP="00DF72F4">
      <w:pPr>
        <w:pStyle w:val="HTMLconformatoprevio"/>
        <w:spacing w:line="36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8C506E">
        <w:rPr>
          <w:rFonts w:ascii="Times New Roman" w:hAnsi="Times New Roman" w:cs="Times New Roman"/>
          <w:b/>
          <w:spacing w:val="-1"/>
          <w:sz w:val="24"/>
          <w:szCs w:val="24"/>
        </w:rPr>
        <w:t>ANEX</w:t>
      </w:r>
      <w:r w:rsidR="008C506E" w:rsidRPr="007D2E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OS 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(</w:t>
      </w:r>
      <w:r w:rsidR="006900A9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E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ste </w:t>
      </w:r>
      <w:r w:rsidR="008D0012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>apartado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 NO forma parte de las</w:t>
      </w:r>
      <w:r w:rsidR="006900A9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 6000</w:t>
      </w:r>
      <w:r w:rsidR="00DF72F4" w:rsidRPr="00096248">
        <w:rPr>
          <w:rStyle w:val="Ttulo2Car"/>
          <w:rFonts w:eastAsia="Calibri"/>
          <w:color w:val="00B0F0"/>
          <w:sz w:val="24"/>
          <w:szCs w:val="24"/>
          <w:highlight w:val="yellow"/>
          <w:lang w:eastAsia="en-US"/>
        </w:rPr>
        <w:t xml:space="preserve"> palabras límite del contenido)</w:t>
      </w:r>
    </w:p>
    <w:p w:rsidR="008C506E" w:rsidRPr="007D2E46" w:rsidRDefault="008C506E" w:rsidP="008C506E">
      <w:pPr>
        <w:pStyle w:val="Sinespaciado"/>
        <w:spacing w:line="360" w:lineRule="auto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(Línea en blanco)</w:t>
      </w:r>
    </w:p>
    <w:p w:rsidR="008C506E" w:rsidRPr="007D2E46" w:rsidRDefault="00DF72F4" w:rsidP="008C506E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Si fuese necesario. Conservando el estilo de forma del texto, se puede incluir todo lo que se considere no conveniente de ser incluido en el texto, por ejemplo: Matrices de resultados brutos; cuestionario utilizado en la recolección de datos; imágenes, tablas, figuras que superen el tamaño de una página; diseños creados para la investigación, etc.</w:t>
      </w:r>
    </w:p>
    <w:p w:rsidR="008D0012" w:rsidRDefault="00EF4F60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46">
        <w:rPr>
          <w:rFonts w:ascii="Times New Roman" w:hAnsi="Times New Roman" w:cs="Times New Roman"/>
          <w:sz w:val="24"/>
          <w:szCs w:val="24"/>
        </w:rPr>
        <w:br w:type="page"/>
      </w:r>
      <w:r w:rsidR="008D0012">
        <w:rPr>
          <w:rFonts w:ascii="Times New Roman" w:hAnsi="Times New Roman" w:cs="Times New Roman"/>
          <w:sz w:val="24"/>
          <w:szCs w:val="24"/>
        </w:rPr>
        <w:t>ESTA PÁGINA SE DEBE DEJAR EN BLANCO, Y VA DESPUÉS DEL SALTO DE PÁGINA.</w:t>
      </w:r>
    </w:p>
    <w:p w:rsidR="008D0012" w:rsidRDefault="008D0012" w:rsidP="007D2E46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5E7" w:rsidRDefault="00F365E7" w:rsidP="00120C40">
      <w:pPr>
        <w:pStyle w:val="HTMLconformatoprevi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Los interesados en participar en el </w:t>
      </w:r>
      <w:r w:rsidR="00120C40">
        <w:rPr>
          <w:rStyle w:val="Ttulo2Car"/>
          <w:rFonts w:eastAsia="Calibri"/>
          <w:color w:val="00B0F0"/>
          <w:sz w:val="24"/>
          <w:szCs w:val="24"/>
        </w:rPr>
        <w:t>Congreso</w:t>
      </w: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como ponentes</w:t>
      </w:r>
      <w:r w:rsidR="00EF4F60" w:rsidRPr="007D2E46">
        <w:rPr>
          <w:rStyle w:val="Ttulo2Car"/>
          <w:rFonts w:eastAsia="Calibri"/>
          <w:color w:val="00B0F0"/>
          <w:sz w:val="24"/>
          <w:szCs w:val="24"/>
        </w:rPr>
        <w:t>,</w:t>
      </w: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 deberán registrar su trabajo mediante el </w:t>
      </w:r>
      <w:r w:rsidR="00F2382C" w:rsidRPr="007D2E46">
        <w:rPr>
          <w:rStyle w:val="Ttulo2Car"/>
          <w:rFonts w:eastAsia="Calibri"/>
          <w:color w:val="00B0F0"/>
          <w:sz w:val="24"/>
          <w:szCs w:val="24"/>
        </w:rPr>
        <w:t>diligenciamiento de esta plantilla</w:t>
      </w:r>
      <w:r w:rsidR="003819DA">
        <w:rPr>
          <w:rStyle w:val="Ttulo2Car"/>
          <w:rFonts w:eastAsia="Calibri"/>
          <w:color w:val="00B0F0"/>
          <w:sz w:val="24"/>
          <w:szCs w:val="24"/>
        </w:rPr>
        <w:t xml:space="preserve"> y enviarla</w:t>
      </w:r>
      <w:r w:rsidR="00120C40">
        <w:rPr>
          <w:rStyle w:val="Ttulo2Car"/>
          <w:rFonts w:eastAsia="Calibri"/>
          <w:color w:val="00B0F0"/>
          <w:sz w:val="24"/>
          <w:szCs w:val="24"/>
        </w:rPr>
        <w:t xml:space="preserve"> máximo el 13</w:t>
      </w:r>
      <w:r w:rsidR="003819DA">
        <w:rPr>
          <w:rStyle w:val="Ttulo2Car"/>
          <w:rFonts w:eastAsia="Calibri"/>
          <w:color w:val="00B0F0"/>
          <w:sz w:val="24"/>
          <w:szCs w:val="24"/>
        </w:rPr>
        <w:t xml:space="preserve"> de marzo al correo </w:t>
      </w:r>
      <w:hyperlink r:id="rId10" w:history="1">
        <w:r w:rsidR="00A7511B" w:rsidRPr="005267D0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congreso@ciidies.org</w:t>
        </w:r>
      </w:hyperlink>
      <w:r w:rsidR="00120C40">
        <w:rPr>
          <w:rStyle w:val="Ttulo2Car"/>
          <w:rFonts w:eastAsia="Calibri"/>
          <w:color w:val="00B0F0"/>
          <w:sz w:val="24"/>
          <w:szCs w:val="24"/>
        </w:rPr>
        <w:t xml:space="preserve"> </w:t>
      </w:r>
      <w:r w:rsidR="00A7511B">
        <w:rPr>
          <w:rStyle w:val="Ttulo2Car"/>
          <w:rFonts w:eastAsia="Calibri"/>
          <w:color w:val="00B0F0"/>
          <w:sz w:val="24"/>
          <w:szCs w:val="24"/>
        </w:rPr>
        <w:t xml:space="preserve">conjuntamente con el documento de cesión de derechos, el cual debe estar diligenciado de manera independiente por cada uno de los autores (Ver </w:t>
      </w:r>
      <w:hyperlink r:id="rId11" w:history="1">
        <w:r w:rsidR="000F2307" w:rsidRPr="005267D0">
          <w:rPr>
            <w:rStyle w:val="Hipervnculo"/>
            <w:rFonts w:ascii="Times New Roman" w:eastAsia="Calibri" w:hAnsi="Times New Roman" w:cs="Times New Roman"/>
            <w:sz w:val="24"/>
            <w:szCs w:val="24"/>
          </w:rPr>
          <w:t>https://ciidies.org/congreso2023/</w:t>
        </w:r>
      </w:hyperlink>
      <w:r w:rsidR="000F2307">
        <w:rPr>
          <w:rStyle w:val="Ttulo2Car"/>
          <w:rFonts w:eastAsia="Calibri"/>
          <w:color w:val="00B0F0"/>
          <w:sz w:val="24"/>
          <w:szCs w:val="24"/>
        </w:rPr>
        <w:t xml:space="preserve"> )</w:t>
      </w:r>
    </w:p>
    <w:p w:rsidR="00120C40" w:rsidRPr="007D2E46" w:rsidRDefault="00120C40" w:rsidP="00120C40">
      <w:pPr>
        <w:pStyle w:val="HTMLconformatoprevi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</w:p>
    <w:p w:rsidR="00F365E7" w:rsidRPr="007D2E46" w:rsidRDefault="00F365E7" w:rsidP="007D2E46">
      <w:pPr>
        <w:pStyle w:val="Sinespaciado"/>
        <w:spacing w:line="360" w:lineRule="auto"/>
        <w:jc w:val="both"/>
        <w:rPr>
          <w:rStyle w:val="Ttulo2Car"/>
          <w:rFonts w:eastAsia="Calibri"/>
          <w:color w:val="00B0F0"/>
          <w:sz w:val="24"/>
          <w:szCs w:val="24"/>
        </w:rPr>
      </w:pPr>
      <w:r w:rsidRPr="007D2E46">
        <w:rPr>
          <w:rStyle w:val="Ttulo2Car"/>
          <w:rFonts w:eastAsia="Calibri"/>
          <w:color w:val="00B0F0"/>
          <w:sz w:val="24"/>
          <w:szCs w:val="24"/>
        </w:rPr>
        <w:t>IMPORTATE. Se informa que se darán de baja las contribuciones recibidas que no sig</w:t>
      </w:r>
      <w:r w:rsidR="00C64E0A">
        <w:rPr>
          <w:rStyle w:val="Ttulo2Car"/>
          <w:rFonts w:eastAsia="Calibri"/>
          <w:color w:val="00B0F0"/>
          <w:sz w:val="24"/>
          <w:szCs w:val="24"/>
        </w:rPr>
        <w:t>a</w:t>
      </w:r>
      <w:r w:rsidRPr="007D2E46">
        <w:rPr>
          <w:rStyle w:val="Ttulo2Car"/>
          <w:rFonts w:eastAsia="Calibri"/>
          <w:color w:val="00B0F0"/>
          <w:sz w:val="24"/>
          <w:szCs w:val="24"/>
        </w:rPr>
        <w:t xml:space="preserve">n los lineamientos que se </w:t>
      </w:r>
      <w:r w:rsidR="00C64E0A">
        <w:rPr>
          <w:rStyle w:val="Ttulo2Car"/>
          <w:rFonts w:eastAsia="Calibri"/>
          <w:color w:val="00B0F0"/>
          <w:sz w:val="24"/>
          <w:szCs w:val="24"/>
        </w:rPr>
        <w:t>en</w:t>
      </w:r>
      <w:r w:rsidRPr="007D2E46">
        <w:rPr>
          <w:rStyle w:val="Ttulo2Car"/>
          <w:rFonts w:eastAsia="Calibri"/>
          <w:color w:val="00B0F0"/>
          <w:sz w:val="24"/>
          <w:szCs w:val="24"/>
        </w:rPr>
        <w:t>marcan en el formato establecido para el registro de contribuciones. Les agradecemos seguir fielmente las indicaciones de cada formato.</w:t>
      </w:r>
    </w:p>
    <w:sectPr w:rsidR="00F365E7" w:rsidRPr="007D2E46" w:rsidSect="00A90C1F">
      <w:headerReference w:type="default" r:id="rId12"/>
      <w:type w:val="oddPage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0C" w:rsidRDefault="0057410C" w:rsidP="003D4B69">
      <w:pPr>
        <w:spacing w:after="0" w:line="240" w:lineRule="auto"/>
      </w:pPr>
      <w:r>
        <w:separator/>
      </w:r>
    </w:p>
  </w:endnote>
  <w:endnote w:type="continuationSeparator" w:id="0">
    <w:p w:rsidR="0057410C" w:rsidRDefault="0057410C" w:rsidP="003D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0C" w:rsidRDefault="0057410C" w:rsidP="003D4B69">
      <w:pPr>
        <w:spacing w:after="0" w:line="240" w:lineRule="auto"/>
      </w:pPr>
      <w:r>
        <w:separator/>
      </w:r>
    </w:p>
  </w:footnote>
  <w:footnote w:type="continuationSeparator" w:id="0">
    <w:p w:rsidR="0057410C" w:rsidRDefault="0057410C" w:rsidP="003D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427" w:rsidRPr="00777427" w:rsidRDefault="00120C40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Congreso Internacional Innovación, Sostenibilidad y Paz</w:t>
    </w:r>
  </w:p>
  <w:p w:rsidR="003D4B69" w:rsidRPr="00777427" w:rsidRDefault="00120C40" w:rsidP="00777427">
    <w:pPr>
      <w:pStyle w:val="Encabezado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Medellín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40" w:hanging="180"/>
      </w:pPr>
      <w:rPr>
        <w:rFonts w:ascii="Symbol" w:hAnsi="Symbol"/>
        <w:b w:val="0"/>
        <w:sz w:val="22"/>
      </w:rPr>
    </w:lvl>
    <w:lvl w:ilvl="1">
      <w:numFmt w:val="bullet"/>
      <w:lvlText w:val=""/>
      <w:lvlJc w:val="left"/>
      <w:pPr>
        <w:ind w:left="520" w:hanging="18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440" w:hanging="180"/>
      </w:pPr>
    </w:lvl>
    <w:lvl w:ilvl="3">
      <w:numFmt w:val="bullet"/>
      <w:lvlText w:val="•"/>
      <w:lvlJc w:val="left"/>
      <w:pPr>
        <w:ind w:left="361" w:hanging="180"/>
      </w:pPr>
    </w:lvl>
    <w:lvl w:ilvl="4">
      <w:numFmt w:val="bullet"/>
      <w:lvlText w:val="•"/>
      <w:lvlJc w:val="left"/>
      <w:pPr>
        <w:ind w:left="281" w:hanging="180"/>
      </w:pPr>
    </w:lvl>
    <w:lvl w:ilvl="5">
      <w:numFmt w:val="bullet"/>
      <w:lvlText w:val="•"/>
      <w:lvlJc w:val="left"/>
      <w:pPr>
        <w:ind w:left="202" w:hanging="180"/>
      </w:pPr>
    </w:lvl>
    <w:lvl w:ilvl="6">
      <w:numFmt w:val="bullet"/>
      <w:lvlText w:val="•"/>
      <w:lvlJc w:val="left"/>
      <w:pPr>
        <w:ind w:left="122" w:hanging="180"/>
      </w:pPr>
    </w:lvl>
    <w:lvl w:ilvl="7">
      <w:numFmt w:val="bullet"/>
      <w:lvlText w:val="•"/>
      <w:lvlJc w:val="left"/>
      <w:pPr>
        <w:ind w:left="42" w:hanging="180"/>
      </w:pPr>
    </w:lvl>
    <w:lvl w:ilvl="8">
      <w:numFmt w:val="bullet"/>
      <w:lvlText w:val="•"/>
      <w:lvlJc w:val="lef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4A"/>
    <w:rsid w:val="0003079A"/>
    <w:rsid w:val="00096248"/>
    <w:rsid w:val="000C1879"/>
    <w:rsid w:val="000F2307"/>
    <w:rsid w:val="000F7FD5"/>
    <w:rsid w:val="00120C40"/>
    <w:rsid w:val="001F488D"/>
    <w:rsid w:val="00206F02"/>
    <w:rsid w:val="00264788"/>
    <w:rsid w:val="00276E2F"/>
    <w:rsid w:val="00276EBB"/>
    <w:rsid w:val="0031407F"/>
    <w:rsid w:val="00340BA6"/>
    <w:rsid w:val="003819DA"/>
    <w:rsid w:val="003A1512"/>
    <w:rsid w:val="003B1D56"/>
    <w:rsid w:val="003D4B69"/>
    <w:rsid w:val="003D5945"/>
    <w:rsid w:val="004A3EE0"/>
    <w:rsid w:val="004A4338"/>
    <w:rsid w:val="004E4057"/>
    <w:rsid w:val="0057410C"/>
    <w:rsid w:val="005C50DA"/>
    <w:rsid w:val="00646E25"/>
    <w:rsid w:val="006871D4"/>
    <w:rsid w:val="006900A9"/>
    <w:rsid w:val="006D613E"/>
    <w:rsid w:val="006F105A"/>
    <w:rsid w:val="00737EC0"/>
    <w:rsid w:val="00777427"/>
    <w:rsid w:val="007C5464"/>
    <w:rsid w:val="007C580F"/>
    <w:rsid w:val="007D2E46"/>
    <w:rsid w:val="007D3E4A"/>
    <w:rsid w:val="007E09C4"/>
    <w:rsid w:val="007E16F2"/>
    <w:rsid w:val="007F11FB"/>
    <w:rsid w:val="007F4D83"/>
    <w:rsid w:val="008808CF"/>
    <w:rsid w:val="008B714D"/>
    <w:rsid w:val="008C506E"/>
    <w:rsid w:val="008D0012"/>
    <w:rsid w:val="008D7DC4"/>
    <w:rsid w:val="008F33CD"/>
    <w:rsid w:val="009027A2"/>
    <w:rsid w:val="009651A8"/>
    <w:rsid w:val="00994368"/>
    <w:rsid w:val="009A5CCF"/>
    <w:rsid w:val="00A35D12"/>
    <w:rsid w:val="00A7511B"/>
    <w:rsid w:val="00A90C1F"/>
    <w:rsid w:val="00AE0444"/>
    <w:rsid w:val="00B055E7"/>
    <w:rsid w:val="00BA190D"/>
    <w:rsid w:val="00BB60FE"/>
    <w:rsid w:val="00BC50BC"/>
    <w:rsid w:val="00BD0A12"/>
    <w:rsid w:val="00C27E81"/>
    <w:rsid w:val="00C35CB1"/>
    <w:rsid w:val="00C64E0A"/>
    <w:rsid w:val="00C7091F"/>
    <w:rsid w:val="00CA0EAD"/>
    <w:rsid w:val="00CA1715"/>
    <w:rsid w:val="00CE5AAB"/>
    <w:rsid w:val="00D26A9F"/>
    <w:rsid w:val="00D82196"/>
    <w:rsid w:val="00D914E5"/>
    <w:rsid w:val="00DF72F4"/>
    <w:rsid w:val="00E3289B"/>
    <w:rsid w:val="00E436EE"/>
    <w:rsid w:val="00E54EE6"/>
    <w:rsid w:val="00E73BC0"/>
    <w:rsid w:val="00EA591C"/>
    <w:rsid w:val="00EF4F60"/>
    <w:rsid w:val="00F2382C"/>
    <w:rsid w:val="00F32999"/>
    <w:rsid w:val="00F365E7"/>
    <w:rsid w:val="00FB5D87"/>
    <w:rsid w:val="00FB7632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3502B"/>
  <w15:docId w15:val="{23CAC552-B323-4264-8349-5C8DC2CF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FB5D87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4E5"/>
    <w:pPr>
      <w:keepNext/>
      <w:keepLines/>
      <w:spacing w:before="40" w:after="0"/>
      <w:outlineLvl w:val="1"/>
    </w:pPr>
    <w:rPr>
      <w:rFonts w:ascii="Times New Roman" w:eastAsia="Times New Roman" w:hAnsi="Times New Roman"/>
      <w:szCs w:val="26"/>
    </w:rPr>
  </w:style>
  <w:style w:type="paragraph" w:styleId="Ttulo3">
    <w:name w:val="heading 3"/>
    <w:basedOn w:val="Normal"/>
    <w:next w:val="Normal"/>
    <w:link w:val="Ttulo3Car"/>
    <w:autoRedefine/>
    <w:qFormat/>
    <w:rsid w:val="00276EBB"/>
    <w:pPr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EB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F1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link w:val="HTMLconformatoprevio"/>
    <w:uiPriority w:val="99"/>
    <w:rsid w:val="007F11FB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Sinespaciado">
    <w:name w:val="No Spacing"/>
    <w:uiPriority w:val="1"/>
    <w:qFormat/>
    <w:rsid w:val="00CA1715"/>
    <w:rPr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FB5D87"/>
    <w:rPr>
      <w:rFonts w:ascii="Times New Roman" w:eastAsia="Times New Roman" w:hAnsi="Times New Roman"/>
      <w:b/>
      <w:bCs/>
      <w:sz w:val="24"/>
      <w:szCs w:val="24"/>
      <w:lang w:val="es-ES_tradnl" w:eastAsia="en-US"/>
    </w:rPr>
  </w:style>
  <w:style w:type="character" w:customStyle="1" w:styleId="Ttulo3Car">
    <w:name w:val="Título 3 Car"/>
    <w:link w:val="Ttulo3"/>
    <w:rsid w:val="00276E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4Car">
    <w:name w:val="Título 4 Car"/>
    <w:link w:val="Ttulo4"/>
    <w:uiPriority w:val="9"/>
    <w:semiHidden/>
    <w:rsid w:val="00276EB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iedeimagen">
    <w:name w:val="Pie de imagen"/>
    <w:basedOn w:val="Descripcin"/>
    <w:qFormat/>
    <w:rsid w:val="00276EBB"/>
    <w:pPr>
      <w:spacing w:after="0" w:line="480" w:lineRule="auto"/>
      <w:ind w:firstLine="454"/>
    </w:pPr>
    <w:rPr>
      <w:rFonts w:ascii="Times New Roman" w:hAnsi="Times New Roman"/>
      <w:bCs/>
      <w:iCs w:val="0"/>
      <w:color w:val="auto"/>
      <w:sz w:val="20"/>
      <w:szCs w:val="24"/>
      <w:lang w:val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76EBB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itulotabla">
    <w:name w:val="Titulo tabla"/>
    <w:basedOn w:val="Normal"/>
    <w:qFormat/>
    <w:rsid w:val="009A5CCF"/>
    <w:pPr>
      <w:spacing w:after="0" w:line="276" w:lineRule="auto"/>
    </w:pPr>
    <w:rPr>
      <w:rFonts w:ascii="Times New Roman" w:hAnsi="Times New Roman"/>
      <w:i/>
      <w:sz w:val="24"/>
      <w:szCs w:val="24"/>
      <w:lang w:val="es-CO"/>
    </w:rPr>
  </w:style>
  <w:style w:type="character" w:styleId="nfasis">
    <w:name w:val="Emphasis"/>
    <w:uiPriority w:val="20"/>
    <w:qFormat/>
    <w:rsid w:val="00BD0A12"/>
    <w:rPr>
      <w:i/>
      <w:iCs/>
    </w:rPr>
  </w:style>
  <w:style w:type="character" w:styleId="Textoennegrita">
    <w:name w:val="Strong"/>
    <w:uiPriority w:val="22"/>
    <w:qFormat/>
    <w:rsid w:val="00BD0A12"/>
    <w:rPr>
      <w:b/>
      <w:bCs/>
    </w:rPr>
  </w:style>
  <w:style w:type="character" w:customStyle="1" w:styleId="Ttulo2Car">
    <w:name w:val="Título 2 Car"/>
    <w:link w:val="Ttulo2"/>
    <w:uiPriority w:val="9"/>
    <w:rsid w:val="00D914E5"/>
    <w:rPr>
      <w:rFonts w:ascii="Times New Roman" w:eastAsia="Times New Roman" w:hAnsi="Times New Roman" w:cs="Times New Roman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914E5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914E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14E5"/>
    <w:pPr>
      <w:spacing w:after="100"/>
      <w:ind w:left="220"/>
    </w:pPr>
  </w:style>
  <w:style w:type="character" w:styleId="Hipervnculo">
    <w:name w:val="Hyperlink"/>
    <w:uiPriority w:val="99"/>
    <w:unhideWhenUsed/>
    <w:rsid w:val="00D91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7632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096248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69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3D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69"/>
    <w:rPr>
      <w:sz w:val="22"/>
      <w:szCs w:val="22"/>
      <w:lang w:val="es-MX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2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idies.org/congreso20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greso@ciidi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verianacali.edu.co/centro-escritura/recursos/manual-apa-7a-edicio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\2023-1\1.%20CIIDIES%20Internacional\FONDO%20EDITORIAL\DOCUMENTOS%20Y%20PLANTILLAS\PLANTILLAS\Apellido1_CONGRESO_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FAA0-5EC3-4255-9B7A-BC559AAD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Apellido1_CONGRESO_2023</Template>
  <TotalTime>1</TotalTime>
  <Pages>5</Pages>
  <Words>1026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AFIDE</vt:lpstr>
      <vt:lpstr>Plantilla AFIDE</vt:lpstr>
    </vt:vector>
  </TitlesOfParts>
  <Company/>
  <LinksUpToDate>false</LinksUpToDate>
  <CharactersWithSpaces>6656</CharactersWithSpaces>
  <SharedDoc>false</SharedDoc>
  <HyperlinkBase/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http://centrodeescritura.javerianacali.edu.co/index.php?option=com_content&amp;view=article&amp;id=138:normas-apa&amp;catid=45:referencias-bibliograficas&amp;Itemid=66</vt:lpwstr>
      </vt:variant>
      <vt:variant>
        <vt:lpwstr/>
      </vt:variant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CIIDIES</dc:title>
  <dc:subject/>
  <dc:creator>Fondo Editorial CIIDIES</dc:creator>
  <cp:keywords>Fondo Editorial CIIDIES</cp:keywords>
  <dc:description/>
  <cp:lastModifiedBy>Ubeimar A. Osorio A.</cp:lastModifiedBy>
  <cp:revision>1</cp:revision>
  <dcterms:created xsi:type="dcterms:W3CDTF">2023-01-20T19:12:00Z</dcterms:created>
  <dcterms:modified xsi:type="dcterms:W3CDTF">2023-01-20T19:13:00Z</dcterms:modified>
</cp:coreProperties>
</file>